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EBE0" w14:textId="188F5FB8" w:rsidR="00695F93" w:rsidRPr="001231AE" w:rsidRDefault="00BA2CB7" w:rsidP="00302AD0">
      <w:pPr>
        <w:pStyle w:val="Rubrik"/>
        <w:rPr>
          <w:rFonts w:asciiTheme="minorHAnsi" w:hAnsiTheme="minorHAnsi" w:cstheme="minorHAnsi"/>
        </w:rPr>
      </w:pPr>
      <w:sdt>
        <w:sdtPr>
          <w:rPr>
            <w:rStyle w:val="RubrikChar"/>
            <w:rFonts w:asciiTheme="minorHAnsi" w:hAnsiTheme="minorHAnsi" w:cstheme="minorHAnsi"/>
            <w:b/>
            <w:spacing w:val="5"/>
            <w:sz w:val="32"/>
            <w:szCs w:val="52"/>
          </w:rPr>
          <w:id w:val="1714462813"/>
          <w:placeholder>
            <w:docPart w:val="027CF140A016413980C5C89058C03915"/>
          </w:placeholder>
          <w:text w:multiLine="1"/>
        </w:sdtPr>
        <w:sdtEndPr>
          <w:rPr>
            <w:rStyle w:val="RubrikChar"/>
          </w:rPr>
        </w:sdtEndPr>
        <w:sdtContent>
          <w:r w:rsidR="009471A9" w:rsidRPr="001231AE">
            <w:rPr>
              <w:rStyle w:val="RubrikChar"/>
              <w:rFonts w:asciiTheme="minorHAnsi" w:hAnsiTheme="minorHAnsi" w:cstheme="minorHAnsi"/>
              <w:b/>
              <w:spacing w:val="5"/>
              <w:sz w:val="32"/>
              <w:szCs w:val="52"/>
            </w:rPr>
            <w:t>Protokoll från ordinarie</w:t>
          </w:r>
          <w:r w:rsidR="00F23688" w:rsidRPr="001231AE">
            <w:rPr>
              <w:rStyle w:val="RubrikChar"/>
              <w:rFonts w:asciiTheme="minorHAnsi" w:hAnsiTheme="minorHAnsi" w:cstheme="minorHAnsi"/>
              <w:b/>
              <w:spacing w:val="5"/>
              <w:sz w:val="32"/>
              <w:szCs w:val="52"/>
            </w:rPr>
            <w:t xml:space="preserve"> </w:t>
          </w:r>
          <w:r w:rsidR="009471A9" w:rsidRPr="001231AE">
            <w:rPr>
              <w:rStyle w:val="RubrikChar"/>
              <w:rFonts w:asciiTheme="minorHAnsi" w:hAnsiTheme="minorHAnsi" w:cstheme="minorHAnsi"/>
              <w:b/>
              <w:spacing w:val="5"/>
              <w:sz w:val="32"/>
              <w:szCs w:val="52"/>
            </w:rPr>
            <w:t>föreningss</w:t>
          </w:r>
          <w:r w:rsidR="00434FBB" w:rsidRPr="001231AE">
            <w:rPr>
              <w:rStyle w:val="RubrikChar"/>
              <w:rFonts w:asciiTheme="minorHAnsi" w:hAnsiTheme="minorHAnsi" w:cstheme="minorHAnsi"/>
              <w:b/>
              <w:spacing w:val="5"/>
              <w:sz w:val="32"/>
              <w:szCs w:val="52"/>
            </w:rPr>
            <w:t>tämma</w:t>
          </w:r>
        </w:sdtContent>
      </w:sdt>
    </w:p>
    <w:sdt>
      <w:sdtPr>
        <w:rPr>
          <w:rFonts w:cstheme="minorHAnsi"/>
        </w:rPr>
        <w:id w:val="280614515"/>
        <w:placeholder>
          <w:docPart w:val="E7681165499841AAA336F95DA247E0D6"/>
        </w:placeholder>
        <w:date w:fullDate="2025-04-10T00:00:00Z">
          <w:dateFormat w:val="yyyy-MM-dd"/>
          <w:lid w:val="sv-SE"/>
          <w:storeMappedDataAs w:val="dateTime"/>
          <w:calendar w:val="gregorian"/>
        </w:date>
      </w:sdtPr>
      <w:sdtEndPr/>
      <w:sdtContent>
        <w:p w14:paraId="727BDFA4" w14:textId="02B0AE67" w:rsidR="008861C9" w:rsidRPr="001231AE" w:rsidRDefault="00434FBB" w:rsidP="008861C9">
          <w:pPr>
            <w:pStyle w:val="Datum"/>
            <w:rPr>
              <w:rFonts w:cstheme="minorHAnsi"/>
            </w:rPr>
          </w:pPr>
          <w:r w:rsidRPr="001231AE">
            <w:rPr>
              <w:rFonts w:cstheme="minorHAnsi"/>
            </w:rPr>
            <w:t>202</w:t>
          </w:r>
          <w:r w:rsidR="00781A9C">
            <w:rPr>
              <w:rFonts w:cstheme="minorHAnsi"/>
            </w:rPr>
            <w:t>5</w:t>
          </w:r>
          <w:r w:rsidRPr="001231AE">
            <w:rPr>
              <w:rFonts w:cstheme="minorHAnsi"/>
            </w:rPr>
            <w:t>-0</w:t>
          </w:r>
          <w:r w:rsidR="00484545">
            <w:rPr>
              <w:rFonts w:cstheme="minorHAnsi"/>
            </w:rPr>
            <w:t>4</w:t>
          </w:r>
          <w:r w:rsidRPr="001231AE">
            <w:rPr>
              <w:rFonts w:cstheme="minorHAnsi"/>
            </w:rPr>
            <w:t>-</w:t>
          </w:r>
          <w:r w:rsidR="00781A9C">
            <w:rPr>
              <w:rFonts w:cstheme="minorHAnsi"/>
            </w:rPr>
            <w:t>10</w:t>
          </w:r>
        </w:p>
      </w:sdtContent>
    </w:sdt>
    <w:p w14:paraId="1E9AAEC9" w14:textId="5FE64526" w:rsidR="00696384" w:rsidRPr="00A77770" w:rsidRDefault="009471A9" w:rsidP="00327EC4">
      <w:pPr>
        <w:pStyle w:val="Rubrik2"/>
        <w:rPr>
          <w:rFonts w:asciiTheme="minorHAnsi" w:hAnsiTheme="minorHAnsi" w:cstheme="minorHAnsi"/>
          <w:b w:val="0"/>
          <w:bCs/>
        </w:rPr>
      </w:pPr>
      <w:r w:rsidRPr="001231AE">
        <w:rPr>
          <w:rFonts w:asciiTheme="minorHAnsi" w:hAnsiTheme="minorHAnsi" w:cstheme="minorHAnsi"/>
        </w:rPr>
        <w:t xml:space="preserve">Ärende: </w:t>
      </w:r>
      <w:r w:rsidRPr="001231AE">
        <w:rPr>
          <w:rFonts w:asciiTheme="minorHAnsi" w:hAnsiTheme="minorHAnsi" w:cstheme="minorHAnsi"/>
          <w:b w:val="0"/>
          <w:bCs/>
        </w:rPr>
        <w:t>Föreningsstämma i BIM Alliance för verksamhetsåret 20</w:t>
      </w:r>
      <w:r w:rsidR="00A35438">
        <w:rPr>
          <w:rFonts w:asciiTheme="minorHAnsi" w:hAnsiTheme="minorHAnsi" w:cstheme="minorHAnsi"/>
          <w:b w:val="0"/>
          <w:bCs/>
        </w:rPr>
        <w:t>2</w:t>
      </w:r>
      <w:r w:rsidR="00781A9C">
        <w:rPr>
          <w:rFonts w:asciiTheme="minorHAnsi" w:hAnsiTheme="minorHAnsi" w:cstheme="minorHAnsi"/>
          <w:b w:val="0"/>
          <w:bCs/>
        </w:rPr>
        <w:t>4</w:t>
      </w:r>
      <w:r w:rsidR="001231AE">
        <w:rPr>
          <w:rFonts w:asciiTheme="minorHAnsi" w:hAnsiTheme="minorHAnsi" w:cstheme="minorHAnsi"/>
        </w:rPr>
        <w:br/>
      </w:r>
      <w:r w:rsidRPr="001231AE">
        <w:rPr>
          <w:rFonts w:asciiTheme="minorHAnsi" w:hAnsiTheme="minorHAnsi" w:cstheme="minorHAnsi"/>
        </w:rPr>
        <w:t xml:space="preserve">Tid och plats: </w:t>
      </w:r>
      <w:r w:rsidR="00781A9C">
        <w:rPr>
          <w:rFonts w:asciiTheme="minorHAnsi" w:hAnsiTheme="minorHAnsi" w:cstheme="minorHAnsi"/>
          <w:b w:val="0"/>
          <w:bCs/>
        </w:rPr>
        <w:t>10</w:t>
      </w:r>
      <w:r w:rsidR="00484545">
        <w:rPr>
          <w:rFonts w:asciiTheme="minorHAnsi" w:hAnsiTheme="minorHAnsi" w:cstheme="minorHAnsi"/>
          <w:b w:val="0"/>
          <w:bCs/>
        </w:rPr>
        <w:t xml:space="preserve"> april</w:t>
      </w:r>
      <w:r w:rsidRPr="001231AE">
        <w:rPr>
          <w:rFonts w:asciiTheme="minorHAnsi" w:hAnsiTheme="minorHAnsi" w:cstheme="minorHAnsi"/>
          <w:b w:val="0"/>
          <w:bCs/>
        </w:rPr>
        <w:t xml:space="preserve"> kl</w:t>
      </w:r>
      <w:r w:rsidRPr="00FE475E">
        <w:rPr>
          <w:rFonts w:asciiTheme="minorHAnsi" w:hAnsiTheme="minorHAnsi" w:cstheme="minorHAnsi"/>
          <w:b w:val="0"/>
          <w:bCs/>
        </w:rPr>
        <w:t>.</w:t>
      </w:r>
      <w:r w:rsidR="008505A7" w:rsidRPr="00FE475E">
        <w:rPr>
          <w:rFonts w:asciiTheme="minorHAnsi" w:hAnsiTheme="minorHAnsi" w:cstheme="minorHAnsi"/>
          <w:b w:val="0"/>
          <w:bCs/>
        </w:rPr>
        <w:t>1</w:t>
      </w:r>
      <w:r w:rsidR="00940522" w:rsidRPr="00FE475E">
        <w:rPr>
          <w:rFonts w:asciiTheme="minorHAnsi" w:hAnsiTheme="minorHAnsi" w:cstheme="minorHAnsi"/>
          <w:b w:val="0"/>
          <w:bCs/>
        </w:rPr>
        <w:t>3</w:t>
      </w:r>
      <w:r w:rsidR="008505A7" w:rsidRPr="00FE475E">
        <w:rPr>
          <w:rFonts w:asciiTheme="minorHAnsi" w:hAnsiTheme="minorHAnsi" w:cstheme="minorHAnsi"/>
          <w:b w:val="0"/>
          <w:bCs/>
        </w:rPr>
        <w:t>.00-1</w:t>
      </w:r>
      <w:r w:rsidR="00940522" w:rsidRPr="00FE475E">
        <w:rPr>
          <w:rFonts w:asciiTheme="minorHAnsi" w:hAnsiTheme="minorHAnsi" w:cstheme="minorHAnsi"/>
          <w:b w:val="0"/>
          <w:bCs/>
        </w:rPr>
        <w:t>3</w:t>
      </w:r>
      <w:r w:rsidR="008505A7" w:rsidRPr="00FE475E">
        <w:rPr>
          <w:rFonts w:asciiTheme="minorHAnsi" w:hAnsiTheme="minorHAnsi" w:cstheme="minorHAnsi"/>
          <w:b w:val="0"/>
          <w:bCs/>
        </w:rPr>
        <w:t>.</w:t>
      </w:r>
      <w:r w:rsidR="00940522" w:rsidRPr="00FE475E">
        <w:rPr>
          <w:rFonts w:asciiTheme="minorHAnsi" w:hAnsiTheme="minorHAnsi" w:cstheme="minorHAnsi"/>
          <w:b w:val="0"/>
          <w:bCs/>
        </w:rPr>
        <w:t>3</w:t>
      </w:r>
      <w:r w:rsidR="008505A7" w:rsidRPr="00FE475E">
        <w:rPr>
          <w:rFonts w:asciiTheme="minorHAnsi" w:hAnsiTheme="minorHAnsi" w:cstheme="minorHAnsi"/>
          <w:b w:val="0"/>
          <w:bCs/>
        </w:rPr>
        <w:t>0,</w:t>
      </w:r>
      <w:r w:rsidR="008505A7" w:rsidRPr="001231AE">
        <w:rPr>
          <w:rFonts w:asciiTheme="minorHAnsi" w:hAnsiTheme="minorHAnsi" w:cstheme="minorHAnsi"/>
          <w:b w:val="0"/>
          <w:bCs/>
        </w:rPr>
        <w:t xml:space="preserve"> </w:t>
      </w:r>
      <w:r w:rsidR="0017345F">
        <w:rPr>
          <w:rFonts w:asciiTheme="minorHAnsi" w:hAnsiTheme="minorHAnsi" w:cstheme="minorHAnsi"/>
          <w:b w:val="0"/>
          <w:bCs/>
        </w:rPr>
        <w:t xml:space="preserve">Konferens 7A </w:t>
      </w:r>
      <w:r w:rsidR="00940522">
        <w:rPr>
          <w:rFonts w:asciiTheme="minorHAnsi" w:hAnsiTheme="minorHAnsi" w:cstheme="minorHAnsi"/>
          <w:b w:val="0"/>
          <w:bCs/>
        </w:rPr>
        <w:t>Posthuset</w:t>
      </w:r>
      <w:r w:rsidR="0017345F">
        <w:rPr>
          <w:rFonts w:asciiTheme="minorHAnsi" w:hAnsiTheme="minorHAnsi" w:cstheme="minorHAnsi"/>
          <w:b w:val="0"/>
          <w:bCs/>
        </w:rPr>
        <w:t>, Vasagatan 28, Stockholm</w:t>
      </w:r>
    </w:p>
    <w:p w14:paraId="1F907CD0" w14:textId="60938C37" w:rsidR="00F951FA" w:rsidRPr="00327EC4" w:rsidRDefault="001231AE" w:rsidP="00327EC4">
      <w:pPr>
        <w:pStyle w:val="Rubri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9471A9" w:rsidRPr="00BD0E89">
        <w:rPr>
          <w:rFonts w:asciiTheme="minorHAnsi" w:hAnsiTheme="minorHAnsi" w:cstheme="minorHAnsi"/>
        </w:rPr>
        <w:t>Närvarande</w:t>
      </w:r>
      <w:r w:rsidR="00F951FA" w:rsidRPr="00BD0E89">
        <w:rPr>
          <w:rFonts w:asciiTheme="minorHAnsi" w:hAnsiTheme="minorHAnsi" w:cstheme="minorHAnsi"/>
        </w:rPr>
        <w:t xml:space="preserve"> röstberättigade medlemmar</w:t>
      </w:r>
      <w:r w:rsidR="009471A9" w:rsidRPr="00BD0E89">
        <w:rPr>
          <w:rFonts w:asciiTheme="minorHAnsi" w:hAnsiTheme="minorHAnsi" w:cstheme="minorHAnsi"/>
        </w:rPr>
        <w:t>:</w:t>
      </w:r>
    </w:p>
    <w:p w14:paraId="72C0E563" w14:textId="6D2CF6C1" w:rsidR="00640166" w:rsidRDefault="00640166" w:rsidP="00F951FA"/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4140"/>
      </w:tblGrid>
      <w:tr w:rsidR="004C706A" w:rsidRPr="004C706A" w14:paraId="365160A0" w14:textId="77777777" w:rsidTr="004C706A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5118B0E6" w14:textId="64FA5316" w:rsidR="004C706A" w:rsidRPr="004C706A" w:rsidRDefault="008B08E5" w:rsidP="004C706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v-SE"/>
              </w:rPr>
              <w:t>Representeras av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3B47388E" w14:textId="4BD32BF5" w:rsidR="004C706A" w:rsidRPr="004C706A" w:rsidRDefault="008B08E5" w:rsidP="004C706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v-SE"/>
              </w:rPr>
              <w:t>Medlemsföretag</w:t>
            </w:r>
          </w:p>
        </w:tc>
      </w:tr>
      <w:tr w:rsidR="004C706A" w:rsidRPr="004C706A" w14:paraId="79CD0F9C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A713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Jan-Olof Edgar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72A5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AB Svensk Byggtjänst</w:t>
            </w:r>
          </w:p>
        </w:tc>
      </w:tr>
      <w:tr w:rsidR="004C706A" w:rsidRPr="004C706A" w14:paraId="7A3D00C3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D48C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Jan Back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E8E3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AFRY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Infrastructure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AB</w:t>
            </w:r>
          </w:p>
        </w:tc>
      </w:tr>
      <w:tr w:rsidR="004C706A" w:rsidRPr="004C706A" w14:paraId="453FD569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30CE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Petter Wallberg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FAF8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AI–BOB</w:t>
            </w:r>
          </w:p>
        </w:tc>
      </w:tr>
      <w:tr w:rsidR="004C706A" w:rsidRPr="004C706A" w14:paraId="0075EFDA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E467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Leif Sundbom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134B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Akademiska Hus</w:t>
            </w:r>
          </w:p>
        </w:tc>
      </w:tr>
      <w:tr w:rsidR="004C706A" w:rsidRPr="004C706A" w14:paraId="087AE6F9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C3C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Jimmy Larsson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B2EB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Arkitekterna Krook &amp; Tjäder</w:t>
            </w:r>
          </w:p>
        </w:tc>
      </w:tr>
      <w:tr w:rsidR="004C706A" w:rsidRPr="004C706A" w14:paraId="2CB473F6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8CD6" w14:textId="77777777" w:rsidR="004C706A" w:rsidRPr="004C706A" w:rsidRDefault="004C706A" w:rsidP="004C706A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4C706A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Pontus Bengtson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D84A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Autodesk AB</w:t>
            </w:r>
          </w:p>
        </w:tc>
      </w:tr>
      <w:tr w:rsidR="004C706A" w:rsidRPr="004C706A" w14:paraId="12B5CDA2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F7B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Ulf Larsson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6B9" w14:textId="77777777" w:rsidR="004C706A" w:rsidRPr="004C706A" w:rsidRDefault="004C706A" w:rsidP="004C706A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BEAst</w:t>
            </w:r>
            <w:proofErr w:type="spellEnd"/>
          </w:p>
        </w:tc>
      </w:tr>
      <w:tr w:rsidR="004C706A" w:rsidRPr="004C706A" w14:paraId="10CD297C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6E15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Kristian </w:t>
            </w: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Brangö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F83D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BIM-Mentor</w:t>
            </w:r>
          </w:p>
        </w:tc>
      </w:tr>
      <w:tr w:rsidR="004C706A" w:rsidRPr="004C706A" w14:paraId="5EE01E51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2E0C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Marie Salomonsson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E72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dRofus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AB</w:t>
            </w:r>
          </w:p>
        </w:tc>
      </w:tr>
      <w:tr w:rsidR="004C706A" w:rsidRPr="004C706A" w14:paraId="60CD5667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00A3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Erik Andersson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46AF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E G Andersson Konsult AB</w:t>
            </w:r>
          </w:p>
        </w:tc>
      </w:tr>
      <w:tr w:rsidR="004C706A" w:rsidRPr="004C706A" w14:paraId="08003695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9B6A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Mårten Fridberg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14DC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FOJAB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Arkitekter AB</w:t>
            </w:r>
          </w:p>
        </w:tc>
      </w:tr>
      <w:tr w:rsidR="004C706A" w:rsidRPr="004C706A" w14:paraId="35BEA31D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B2F2" w14:textId="5FB985CC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Sofi</w:t>
            </w:r>
            <w:r w:rsidR="00BA2CB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Almqvist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A5F5" w14:textId="77777777" w:rsidR="004C706A" w:rsidRPr="004C706A" w:rsidRDefault="004C706A" w:rsidP="004C706A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4C706A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Geoforum Sverige</w:t>
            </w:r>
          </w:p>
        </w:tc>
      </w:tr>
      <w:tr w:rsidR="004C706A" w:rsidRPr="004C706A" w14:paraId="15B99EED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53B8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Pehr Hård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9EED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IVL Svenska Miljöinstitutet</w:t>
            </w:r>
          </w:p>
        </w:tc>
      </w:tr>
      <w:tr w:rsidR="004C706A" w:rsidRPr="004C706A" w14:paraId="456ECB1F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9FC0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Elias Fransson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3E53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LINK Arkitektur</w:t>
            </w:r>
          </w:p>
        </w:tc>
      </w:tr>
      <w:tr w:rsidR="004C706A" w:rsidRPr="004C706A" w14:paraId="43CF5E62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3D5A" w14:textId="7C63434C" w:rsidR="004C706A" w:rsidRPr="004C706A" w:rsidRDefault="00B075DF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Anton </w:t>
            </w: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Pennerborn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7E69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MagiCAD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AB</w:t>
            </w:r>
          </w:p>
        </w:tc>
      </w:tr>
      <w:tr w:rsidR="004C706A" w:rsidRPr="004C706A" w14:paraId="3354EE03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A016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Lars Lidén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0E3D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Meta Fastighetsadministration</w:t>
            </w:r>
          </w:p>
        </w:tc>
      </w:tr>
      <w:tr w:rsidR="004C706A" w:rsidRPr="004C706A" w14:paraId="447BAFF8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B73D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Ali Ghorbanamraji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98B1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Micasa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Fastigheter</w:t>
            </w:r>
          </w:p>
        </w:tc>
      </w:tr>
      <w:tr w:rsidR="004C706A" w:rsidRPr="004C706A" w14:paraId="58315EAC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85B3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Ulf Larsson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FE3F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NCC Sverige AB</w:t>
            </w:r>
          </w:p>
        </w:tc>
      </w:tr>
      <w:tr w:rsidR="004C706A" w:rsidRPr="004C706A" w14:paraId="2E6317DC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D7A1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Caroline Lidström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31F4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Norconsult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Sverige AB</w:t>
            </w:r>
          </w:p>
        </w:tc>
      </w:tr>
      <w:tr w:rsidR="004C706A" w:rsidRPr="00C212FE" w14:paraId="500A336F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31EF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Lole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Flodqvist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5D98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US"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US" w:eastAsia="sv-SE"/>
              </w:rPr>
              <w:t>Nordic BIM Group Sweden AB</w:t>
            </w:r>
          </w:p>
        </w:tc>
      </w:tr>
      <w:tr w:rsidR="004C706A" w:rsidRPr="004C706A" w14:paraId="4349A214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1167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Martin Haas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5B5C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OPTA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BIM AB</w:t>
            </w:r>
          </w:p>
        </w:tc>
      </w:tr>
      <w:tr w:rsidR="004C706A" w:rsidRPr="004C706A" w14:paraId="02B76331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A1F1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Rogier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Jongeling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A218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Plan B</w:t>
            </w:r>
          </w:p>
        </w:tc>
      </w:tr>
      <w:tr w:rsidR="004C706A" w:rsidRPr="004C706A" w14:paraId="497526A2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F490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Svante Hagman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2722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Qflow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Group AB</w:t>
            </w:r>
          </w:p>
        </w:tc>
      </w:tr>
      <w:tr w:rsidR="004C706A" w:rsidRPr="004C706A" w14:paraId="3F378F1B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E22E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Martin Ullgren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C391" w14:textId="77777777" w:rsidR="004C706A" w:rsidRPr="004C706A" w:rsidRDefault="004C706A" w:rsidP="004C706A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4C706A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Region Dalarna</w:t>
            </w:r>
          </w:p>
        </w:tc>
      </w:tr>
      <w:tr w:rsidR="004C706A" w:rsidRPr="004C706A" w14:paraId="4AA6457E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DB32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Jan Söderström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E594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Region Gävleborg</w:t>
            </w:r>
          </w:p>
        </w:tc>
      </w:tr>
      <w:tr w:rsidR="004C706A" w:rsidRPr="004C706A" w14:paraId="4AAC5181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CDBC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lastRenderedPageBreak/>
              <w:t xml:space="preserve">Jonas </w:t>
            </w: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Libérth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92C5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Rejlers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Sverige AB</w:t>
            </w:r>
          </w:p>
        </w:tc>
      </w:tr>
      <w:tr w:rsidR="004C706A" w:rsidRPr="004C706A" w14:paraId="228499F3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95B5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Pouriya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Parsanezhad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246A" w14:textId="77777777" w:rsidR="004C706A" w:rsidRPr="004C706A" w:rsidRDefault="004C706A" w:rsidP="004C706A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4C706A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Riksbyggen</w:t>
            </w:r>
          </w:p>
        </w:tc>
      </w:tr>
      <w:tr w:rsidR="004C706A" w:rsidRPr="004C706A" w14:paraId="507A6221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D5E5" w14:textId="3E4E7622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Madeleine Lilja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8B21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SISAB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, Skolfastigheter i Stockholm AB</w:t>
            </w:r>
          </w:p>
        </w:tc>
      </w:tr>
      <w:tr w:rsidR="004C706A" w:rsidRPr="004C706A" w14:paraId="1177C0CE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7079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Ulf Persson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7553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Skanska Sverige AB</w:t>
            </w:r>
          </w:p>
        </w:tc>
      </w:tr>
      <w:tr w:rsidR="004C706A" w:rsidRPr="004C706A" w14:paraId="795B036A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6C8A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Nina Schröder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AB78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Svenska institutet för standarder</w:t>
            </w:r>
          </w:p>
        </w:tc>
      </w:tr>
      <w:tr w:rsidR="004C706A" w:rsidRPr="004C706A" w14:paraId="03066253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FE22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Göran Blomberg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2528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Svenska kraftnät</w:t>
            </w:r>
          </w:p>
        </w:tc>
      </w:tr>
      <w:tr w:rsidR="004C706A" w:rsidRPr="004C706A" w14:paraId="06304CFC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C81F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Carl Ståhle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090E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Sveriges Allmännytta AB</w:t>
            </w:r>
          </w:p>
        </w:tc>
      </w:tr>
      <w:tr w:rsidR="004C706A" w:rsidRPr="004C706A" w14:paraId="73EA8434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0C6F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Marcus Bengtsson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AA3C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SWECO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Sverige Holding AB</w:t>
            </w:r>
          </w:p>
        </w:tc>
      </w:tr>
      <w:tr w:rsidR="004C706A" w:rsidRPr="004C706A" w14:paraId="77E0F9CA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B8E1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Mats Broman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3820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SWG</w:t>
            </w:r>
          </w:p>
        </w:tc>
      </w:tr>
      <w:tr w:rsidR="004C706A" w:rsidRPr="004C706A" w14:paraId="4F13ACDC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B63E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Martin </w:t>
            </w: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Burrows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25BD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Symetri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AB</w:t>
            </w:r>
          </w:p>
        </w:tc>
      </w:tr>
      <w:tr w:rsidR="004C706A" w:rsidRPr="004C706A" w14:paraId="293788AB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4EA9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Kajsa Crona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81F6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Tengbomgruppen AB</w:t>
            </w:r>
          </w:p>
        </w:tc>
      </w:tr>
      <w:tr w:rsidR="004C706A" w:rsidRPr="004C706A" w14:paraId="37D34969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DAD7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Vendela Kraft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5854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Trafikförvaltningen Region Stockholm</w:t>
            </w:r>
          </w:p>
        </w:tc>
      </w:tr>
      <w:tr w:rsidR="004C706A" w:rsidRPr="004C706A" w14:paraId="0D70C5DA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1225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Daniel </w:t>
            </w:r>
            <w:proofErr w:type="spellStart"/>
            <w:r w:rsidRPr="0005472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Söderlindh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E1F1" w14:textId="77777777" w:rsidR="004C706A" w:rsidRPr="004C706A" w:rsidRDefault="004C706A" w:rsidP="004C706A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4C706A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Trafikverket</w:t>
            </w:r>
          </w:p>
        </w:tc>
      </w:tr>
      <w:tr w:rsidR="004C706A" w:rsidRPr="004C706A" w14:paraId="052FE0CD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F3DE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Alison Petty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63EB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White Arkitekter</w:t>
            </w:r>
          </w:p>
        </w:tc>
      </w:tr>
      <w:tr w:rsidR="004C706A" w:rsidRPr="004C706A" w14:paraId="7DF60625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D551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Pontus Lagerström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5648" w14:textId="77777777" w:rsidR="004C706A" w:rsidRPr="004C706A" w:rsidRDefault="004C706A" w:rsidP="004C706A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WSP</w:t>
            </w:r>
            <w:proofErr w:type="spellEnd"/>
            <w:r w:rsidRPr="004C706A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 xml:space="preserve"> Sverige AB</w:t>
            </w:r>
          </w:p>
        </w:tc>
      </w:tr>
      <w:tr w:rsidR="004C706A" w:rsidRPr="004C706A" w14:paraId="4C321C3B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B6F2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Maria </w:t>
            </w: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Fagrenius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4558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Ahlsell </w:t>
            </w:r>
          </w:p>
        </w:tc>
      </w:tr>
      <w:tr w:rsidR="004C706A" w:rsidRPr="004C706A" w14:paraId="03606D80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E66A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Edmon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Moussally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4852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BIM Engine AB</w:t>
            </w:r>
          </w:p>
        </w:tc>
      </w:tr>
      <w:tr w:rsidR="004C706A" w:rsidRPr="004C706A" w14:paraId="56951965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76B5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Peter Hellberg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C1DD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Huddinge Samhällsfastigheter</w:t>
            </w:r>
          </w:p>
        </w:tc>
      </w:tr>
      <w:tr w:rsidR="004C706A" w:rsidRPr="004C706A" w14:paraId="24F580C9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16ED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Nina Andersson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56C4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Tekniska Högskolan i Jönköping</w:t>
            </w:r>
          </w:p>
        </w:tc>
      </w:tr>
      <w:tr w:rsidR="004C706A" w:rsidRPr="004C706A" w14:paraId="22CAE140" w14:textId="77777777" w:rsidTr="004C706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61DA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Robert Nyberg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E94D" w14:textId="77777777" w:rsidR="004C706A" w:rsidRPr="004C706A" w:rsidRDefault="004C706A" w:rsidP="004C706A">
            <w:pPr>
              <w:spacing w:before="0"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>Trimtec</w:t>
            </w:r>
            <w:proofErr w:type="spellEnd"/>
            <w:r w:rsidRPr="004C706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  <w:t xml:space="preserve"> AB</w:t>
            </w:r>
          </w:p>
        </w:tc>
      </w:tr>
    </w:tbl>
    <w:p w14:paraId="7F306D8B" w14:textId="77777777" w:rsidR="00DC7226" w:rsidRDefault="00DC7226" w:rsidP="00F951FA"/>
    <w:p w14:paraId="60C79DE7" w14:textId="25ADFC5A" w:rsidR="00FC288D" w:rsidRPr="001231AE" w:rsidRDefault="009471A9" w:rsidP="00FC288D">
      <w:pPr>
        <w:pStyle w:val="Rubrik1"/>
        <w:rPr>
          <w:rFonts w:asciiTheme="minorHAnsi" w:hAnsiTheme="minorHAnsi" w:cstheme="minorHAnsi"/>
        </w:rPr>
      </w:pPr>
      <w:r w:rsidRPr="001231AE">
        <w:rPr>
          <w:rFonts w:asciiTheme="minorHAnsi" w:hAnsiTheme="minorHAnsi" w:cstheme="minorHAnsi"/>
        </w:rPr>
        <w:t>Föredragningslista</w:t>
      </w:r>
    </w:p>
    <w:p w14:paraId="650182B4" w14:textId="77777777" w:rsidR="00FC288D" w:rsidRPr="00A2512B" w:rsidRDefault="00FC288D" w:rsidP="00FC28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60020CA" w14:textId="6990C579" w:rsidR="00FC288D" w:rsidRPr="001231AE" w:rsidRDefault="00FC288D" w:rsidP="00FC288D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A2512B">
        <w:rPr>
          <w:rFonts w:cstheme="minorHAnsi"/>
          <w:b/>
          <w:bCs/>
        </w:rPr>
        <w:t>Val av ordförande och protokollförare vid stämman</w:t>
      </w:r>
      <w:r w:rsidRPr="001231AE">
        <w:rPr>
          <w:rFonts w:cstheme="minorHAnsi"/>
        </w:rPr>
        <w:br/>
        <w:t xml:space="preserve">Svante Hagman </w:t>
      </w:r>
      <w:r w:rsidR="008505A7" w:rsidRPr="001231AE">
        <w:rPr>
          <w:rFonts w:cstheme="minorHAnsi"/>
        </w:rPr>
        <w:t>valdes till mötesordförande och</w:t>
      </w:r>
      <w:r w:rsidRPr="001231AE">
        <w:rPr>
          <w:rFonts w:cstheme="minorHAnsi"/>
        </w:rPr>
        <w:t xml:space="preserve"> </w:t>
      </w:r>
      <w:r w:rsidR="007B3018">
        <w:rPr>
          <w:rFonts w:cstheme="minorHAnsi"/>
        </w:rPr>
        <w:t>Anna Bergkrantz</w:t>
      </w:r>
      <w:r w:rsidRPr="001231AE">
        <w:rPr>
          <w:rFonts w:cstheme="minorHAnsi"/>
        </w:rPr>
        <w:t xml:space="preserve"> </w:t>
      </w:r>
      <w:r w:rsidR="008505A7" w:rsidRPr="001231AE">
        <w:rPr>
          <w:rFonts w:cstheme="minorHAnsi"/>
        </w:rPr>
        <w:t xml:space="preserve">till </w:t>
      </w:r>
      <w:r w:rsidRPr="001231AE">
        <w:rPr>
          <w:rFonts w:cstheme="minorHAnsi"/>
        </w:rPr>
        <w:t>protokollförare.</w:t>
      </w:r>
      <w:r w:rsidR="00F65D71" w:rsidRPr="001231AE">
        <w:rPr>
          <w:rFonts w:cstheme="minorHAnsi"/>
        </w:rPr>
        <w:t xml:space="preserve"> </w:t>
      </w:r>
    </w:p>
    <w:p w14:paraId="7D191A41" w14:textId="4348DCE9" w:rsidR="00360BF2" w:rsidRPr="001231AE" w:rsidRDefault="00FC288D" w:rsidP="00360BF2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083722">
        <w:rPr>
          <w:rFonts w:cstheme="minorHAnsi"/>
          <w:b/>
          <w:bCs/>
        </w:rPr>
        <w:t>Justering av röstlängd</w:t>
      </w:r>
      <w:r w:rsidRPr="001231AE">
        <w:rPr>
          <w:rFonts w:cstheme="minorHAnsi"/>
        </w:rPr>
        <w:br/>
      </w:r>
      <w:r w:rsidR="008505A7" w:rsidRPr="001231AE">
        <w:rPr>
          <w:rFonts w:cstheme="minorHAnsi"/>
        </w:rPr>
        <w:t xml:space="preserve">Beslutades att använda avprickad deltagarlista som röstlängd </w:t>
      </w:r>
      <w:r w:rsidR="008505A7" w:rsidRPr="00A75F2D">
        <w:rPr>
          <w:rFonts w:cstheme="minorHAnsi"/>
        </w:rPr>
        <w:t xml:space="preserve">med </w:t>
      </w:r>
      <w:r w:rsidR="00534E58">
        <w:rPr>
          <w:rFonts w:cstheme="minorHAnsi"/>
        </w:rPr>
        <w:t>4</w:t>
      </w:r>
      <w:r w:rsidR="007063C9">
        <w:rPr>
          <w:rFonts w:cstheme="minorHAnsi"/>
        </w:rPr>
        <w:t>5</w:t>
      </w:r>
      <w:r w:rsidR="00534E58">
        <w:rPr>
          <w:rFonts w:cstheme="minorHAnsi"/>
        </w:rPr>
        <w:t xml:space="preserve"> </w:t>
      </w:r>
      <w:r w:rsidR="008505A7" w:rsidRPr="001231AE">
        <w:rPr>
          <w:rFonts w:cstheme="minorHAnsi"/>
        </w:rPr>
        <w:t>röstberättigade medlemmar närvarande.</w:t>
      </w:r>
    </w:p>
    <w:p w14:paraId="3A11A07C" w14:textId="77777777" w:rsidR="00083722" w:rsidRDefault="00FC288D" w:rsidP="00083722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9E3C9E">
        <w:rPr>
          <w:rFonts w:cstheme="minorHAnsi"/>
          <w:b/>
          <w:bCs/>
        </w:rPr>
        <w:t>Val av två justerare att jämte ordförande justera protokollet</w:t>
      </w:r>
      <w:r w:rsidRPr="009E3C9E">
        <w:rPr>
          <w:rFonts w:cstheme="minorHAnsi"/>
        </w:rPr>
        <w:br/>
      </w:r>
      <w:r w:rsidR="008505A7" w:rsidRPr="009E3C9E">
        <w:rPr>
          <w:rFonts w:cstheme="minorHAnsi"/>
        </w:rPr>
        <w:t>Till justerare valdes</w:t>
      </w:r>
      <w:r w:rsidR="004E06EF" w:rsidRPr="009E3C9E">
        <w:rPr>
          <w:rFonts w:cstheme="minorHAnsi"/>
        </w:rPr>
        <w:t xml:space="preserve"> </w:t>
      </w:r>
      <w:r w:rsidR="00591138" w:rsidRPr="009E3C9E">
        <w:rPr>
          <w:rFonts w:cstheme="minorHAnsi"/>
        </w:rPr>
        <w:t>Nina Schröder</w:t>
      </w:r>
      <w:r w:rsidR="00EC3C5F" w:rsidRPr="009E3C9E">
        <w:rPr>
          <w:rFonts w:cstheme="minorHAnsi"/>
        </w:rPr>
        <w:t>, S</w:t>
      </w:r>
      <w:r w:rsidR="00A20F69" w:rsidRPr="009E3C9E">
        <w:rPr>
          <w:rFonts w:cstheme="minorHAnsi"/>
        </w:rPr>
        <w:t>IS</w:t>
      </w:r>
      <w:r w:rsidR="004E06EF" w:rsidRPr="009E3C9E">
        <w:rPr>
          <w:rFonts w:cstheme="minorHAnsi"/>
        </w:rPr>
        <w:t xml:space="preserve"> </w:t>
      </w:r>
      <w:r w:rsidRPr="009E3C9E">
        <w:rPr>
          <w:rFonts w:cstheme="minorHAnsi"/>
        </w:rPr>
        <w:t xml:space="preserve">och </w:t>
      </w:r>
      <w:r w:rsidR="00A20F69" w:rsidRPr="009E3C9E">
        <w:rPr>
          <w:rFonts w:cstheme="minorHAnsi"/>
        </w:rPr>
        <w:t>Sofi Almqvist</w:t>
      </w:r>
      <w:r w:rsidR="00484545" w:rsidRPr="009E3C9E">
        <w:rPr>
          <w:rFonts w:cstheme="minorHAnsi"/>
        </w:rPr>
        <w:t xml:space="preserve">, </w:t>
      </w:r>
      <w:r w:rsidR="00A20F69" w:rsidRPr="009E3C9E">
        <w:rPr>
          <w:rFonts w:cstheme="minorHAnsi"/>
        </w:rPr>
        <w:t>Geoforum</w:t>
      </w:r>
      <w:r w:rsidR="000F0331" w:rsidRPr="009E3C9E">
        <w:rPr>
          <w:rFonts w:cstheme="minorHAnsi"/>
        </w:rPr>
        <w:t>.</w:t>
      </w:r>
    </w:p>
    <w:p w14:paraId="753287C6" w14:textId="75B4F46B" w:rsidR="00BF4044" w:rsidRPr="00083722" w:rsidRDefault="00FC288D" w:rsidP="00083722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083722">
        <w:rPr>
          <w:rFonts w:cstheme="minorHAnsi"/>
          <w:b/>
          <w:bCs/>
        </w:rPr>
        <w:t>Val av rösträknare</w:t>
      </w:r>
      <w:r w:rsidRPr="00083722">
        <w:rPr>
          <w:rFonts w:cstheme="minorHAnsi"/>
        </w:rPr>
        <w:br/>
      </w:r>
      <w:r w:rsidR="0030221B" w:rsidRPr="00083722">
        <w:rPr>
          <w:rFonts w:cstheme="minorHAnsi"/>
        </w:rPr>
        <w:t xml:space="preserve">Beslutades att </w:t>
      </w:r>
      <w:r w:rsidR="00436F8D" w:rsidRPr="00083722">
        <w:rPr>
          <w:rFonts w:cstheme="minorHAnsi"/>
        </w:rPr>
        <w:t xml:space="preserve">valda </w:t>
      </w:r>
      <w:r w:rsidR="0030221B" w:rsidRPr="00083722">
        <w:rPr>
          <w:rFonts w:cstheme="minorHAnsi"/>
        </w:rPr>
        <w:t>justerare ovan även utgör rösträknare.</w:t>
      </w:r>
      <w:r w:rsidR="00BF4044" w:rsidRPr="00083722">
        <w:rPr>
          <w:rFonts w:cstheme="minorHAnsi"/>
          <w:b/>
          <w:bCs/>
          <w:highlight w:val="yellow"/>
        </w:rPr>
        <w:t xml:space="preserve"> </w:t>
      </w:r>
    </w:p>
    <w:p w14:paraId="1A8D6C2D" w14:textId="33EA4558" w:rsidR="00FC288D" w:rsidRPr="00BF4044" w:rsidRDefault="00FC288D" w:rsidP="00FC288D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BF4044">
        <w:rPr>
          <w:rFonts w:cstheme="minorHAnsi"/>
          <w:b/>
          <w:bCs/>
        </w:rPr>
        <w:t>Fråga om stämman utlysts i behörig ordning</w:t>
      </w:r>
      <w:r w:rsidRPr="00BF4044">
        <w:rPr>
          <w:rFonts w:cstheme="minorHAnsi"/>
        </w:rPr>
        <w:br/>
      </w:r>
      <w:r w:rsidR="008505A7" w:rsidRPr="00BF4044">
        <w:rPr>
          <w:rFonts w:cstheme="minorHAnsi"/>
        </w:rPr>
        <w:t>Stämman ansågs vara behörigen utlyst enligt</w:t>
      </w:r>
      <w:r w:rsidRPr="00BF4044">
        <w:rPr>
          <w:rFonts w:cstheme="minorHAnsi"/>
        </w:rPr>
        <w:t xml:space="preserve"> stadgarna</w:t>
      </w:r>
      <w:r w:rsidR="008505A7" w:rsidRPr="00BF4044">
        <w:rPr>
          <w:rFonts w:cstheme="minorHAnsi"/>
        </w:rPr>
        <w:t>.</w:t>
      </w:r>
      <w:r w:rsidRPr="00BF4044">
        <w:rPr>
          <w:rFonts w:cstheme="minorHAnsi"/>
        </w:rPr>
        <w:t xml:space="preserve"> </w:t>
      </w:r>
      <w:r w:rsidR="00F65D71" w:rsidRPr="00BF4044">
        <w:rPr>
          <w:rFonts w:cstheme="minorHAnsi"/>
        </w:rPr>
        <w:t xml:space="preserve">En </w:t>
      </w:r>
      <w:r w:rsidRPr="00BF4044">
        <w:rPr>
          <w:rFonts w:cstheme="minorHAnsi"/>
        </w:rPr>
        <w:t xml:space="preserve">inbjudan med handlingar skickades till kontaktperson hos alla medlemmar den </w:t>
      </w:r>
      <w:r w:rsidR="00C6581C">
        <w:rPr>
          <w:rFonts w:cstheme="minorHAnsi"/>
        </w:rPr>
        <w:t>6</w:t>
      </w:r>
      <w:r w:rsidR="00B7053F" w:rsidRPr="00B7053F">
        <w:rPr>
          <w:rFonts w:cstheme="minorHAnsi"/>
        </w:rPr>
        <w:t xml:space="preserve"> </w:t>
      </w:r>
      <w:r w:rsidR="00B7053F">
        <w:rPr>
          <w:rFonts w:cstheme="minorHAnsi"/>
        </w:rPr>
        <w:t>mars</w:t>
      </w:r>
      <w:r w:rsidRPr="00BF4044">
        <w:rPr>
          <w:rFonts w:cstheme="minorHAnsi"/>
        </w:rPr>
        <w:t xml:space="preserve">. </w:t>
      </w:r>
    </w:p>
    <w:p w14:paraId="3E7BBF35" w14:textId="6C8D987E" w:rsidR="00FC288D" w:rsidRPr="001231AE" w:rsidRDefault="00FC288D" w:rsidP="00FC288D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1231AE">
        <w:rPr>
          <w:rFonts w:cstheme="minorHAnsi"/>
          <w:b/>
          <w:bCs/>
        </w:rPr>
        <w:t>Förvaltningsberättelsen med balans‐ och resultaträkningarna</w:t>
      </w:r>
      <w:r w:rsidRPr="001231AE">
        <w:rPr>
          <w:rFonts w:cstheme="minorHAnsi"/>
        </w:rPr>
        <w:br/>
      </w:r>
      <w:r w:rsidR="00F5142A" w:rsidRPr="001231AE">
        <w:rPr>
          <w:rFonts w:cstheme="minorHAnsi"/>
        </w:rPr>
        <w:t xml:space="preserve">Vd </w:t>
      </w:r>
      <w:r w:rsidRPr="001231AE">
        <w:rPr>
          <w:rFonts w:cstheme="minorHAnsi"/>
        </w:rPr>
        <w:t>Susanne</w:t>
      </w:r>
      <w:r w:rsidR="003130E6" w:rsidRPr="001231AE">
        <w:rPr>
          <w:rFonts w:cstheme="minorHAnsi"/>
        </w:rPr>
        <w:t xml:space="preserve"> Nellemann Ek</w:t>
      </w:r>
      <w:r w:rsidRPr="001231AE">
        <w:rPr>
          <w:rFonts w:cstheme="minorHAnsi"/>
        </w:rPr>
        <w:t xml:space="preserve"> </w:t>
      </w:r>
      <w:r w:rsidR="007C5F6E" w:rsidRPr="001231AE">
        <w:rPr>
          <w:rFonts w:cstheme="minorHAnsi"/>
        </w:rPr>
        <w:t xml:space="preserve">presenterade det gångna verksamhetsårets förvaltningsberättelse. </w:t>
      </w:r>
      <w:r w:rsidR="004F21F0" w:rsidRPr="001231AE">
        <w:rPr>
          <w:rFonts w:cstheme="minorHAnsi"/>
        </w:rPr>
        <w:t>Stämman tog del</w:t>
      </w:r>
      <w:r w:rsidR="00F5142A" w:rsidRPr="001231AE">
        <w:rPr>
          <w:rFonts w:cstheme="minorHAnsi"/>
        </w:rPr>
        <w:t xml:space="preserve"> av ekonomi för både föreningen och servicebolaget. </w:t>
      </w:r>
    </w:p>
    <w:p w14:paraId="2C632B52" w14:textId="67087150" w:rsidR="00FC288D" w:rsidRPr="001231AE" w:rsidRDefault="00FC288D" w:rsidP="007C5F6E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1231AE">
        <w:rPr>
          <w:rFonts w:cstheme="minorHAnsi"/>
          <w:b/>
          <w:bCs/>
        </w:rPr>
        <w:lastRenderedPageBreak/>
        <w:t>Revisorernas berättelse</w:t>
      </w:r>
      <w:r w:rsidRPr="001231AE">
        <w:rPr>
          <w:rFonts w:cstheme="minorHAnsi"/>
        </w:rPr>
        <w:br/>
      </w:r>
      <w:r w:rsidR="0025022E">
        <w:rPr>
          <w:rFonts w:cstheme="minorHAnsi"/>
        </w:rPr>
        <w:t>Förtroendevald</w:t>
      </w:r>
      <w:r w:rsidR="001B5D02" w:rsidRPr="00E76F33">
        <w:rPr>
          <w:rFonts w:cstheme="minorHAnsi"/>
        </w:rPr>
        <w:t xml:space="preserve"> revisor</w:t>
      </w:r>
      <w:r w:rsidR="007C5F6E" w:rsidRPr="00E76F33">
        <w:rPr>
          <w:rFonts w:cstheme="minorHAnsi"/>
        </w:rPr>
        <w:t xml:space="preserve"> </w:t>
      </w:r>
      <w:r w:rsidR="00A6103E">
        <w:rPr>
          <w:rFonts w:cstheme="minorHAnsi"/>
        </w:rPr>
        <w:t>Nina Andersson</w:t>
      </w:r>
      <w:r w:rsidR="007E6BE1" w:rsidRPr="00E76F33">
        <w:rPr>
          <w:rFonts w:cstheme="minorHAnsi"/>
        </w:rPr>
        <w:t xml:space="preserve"> </w:t>
      </w:r>
      <w:r w:rsidR="007C5F6E" w:rsidRPr="00E76F33">
        <w:rPr>
          <w:rFonts w:cstheme="minorHAnsi"/>
        </w:rPr>
        <w:t>för</w:t>
      </w:r>
      <w:r w:rsidR="0050327B">
        <w:rPr>
          <w:rFonts w:cstheme="minorHAnsi"/>
        </w:rPr>
        <w:t>e</w:t>
      </w:r>
      <w:r w:rsidR="007C5F6E" w:rsidRPr="00E76F33">
        <w:rPr>
          <w:rFonts w:cstheme="minorHAnsi"/>
        </w:rPr>
        <w:t>drog revisionsberättelsen.</w:t>
      </w:r>
    </w:p>
    <w:p w14:paraId="53BA7464" w14:textId="0F03E588" w:rsidR="007074E7" w:rsidRPr="001231AE" w:rsidRDefault="00FC288D" w:rsidP="007074E7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  <w:b/>
          <w:bCs/>
        </w:rPr>
      </w:pPr>
      <w:r w:rsidRPr="001231AE">
        <w:rPr>
          <w:rFonts w:cstheme="minorHAnsi"/>
          <w:b/>
          <w:bCs/>
        </w:rPr>
        <w:t>Fråga om ansvarsfrihet för styrelsen</w:t>
      </w:r>
      <w:r w:rsidR="007074E7" w:rsidRPr="001231AE">
        <w:rPr>
          <w:rFonts w:cstheme="minorHAnsi"/>
          <w:b/>
          <w:bCs/>
        </w:rPr>
        <w:br/>
      </w:r>
      <w:r w:rsidR="007C5F6E" w:rsidRPr="001231AE">
        <w:rPr>
          <w:rFonts w:cstheme="minorHAnsi"/>
        </w:rPr>
        <w:t>Stämman beslutade att bevilja styrelsen ansvarsfrihet fö</w:t>
      </w:r>
      <w:r w:rsidR="00CF7B25">
        <w:rPr>
          <w:rFonts w:cstheme="minorHAnsi"/>
        </w:rPr>
        <w:t>r</w:t>
      </w:r>
      <w:r w:rsidR="007C5F6E" w:rsidRPr="001231AE">
        <w:rPr>
          <w:rFonts w:cstheme="minorHAnsi"/>
        </w:rPr>
        <w:t xml:space="preserve"> det gå</w:t>
      </w:r>
      <w:r w:rsidR="000450C8">
        <w:rPr>
          <w:rFonts w:cstheme="minorHAnsi"/>
        </w:rPr>
        <w:t>n</w:t>
      </w:r>
      <w:r w:rsidR="007C5F6E" w:rsidRPr="001231AE">
        <w:rPr>
          <w:rFonts w:cstheme="minorHAnsi"/>
        </w:rPr>
        <w:t>gna verksamhetsåret.</w:t>
      </w:r>
    </w:p>
    <w:p w14:paraId="547627C3" w14:textId="73938E73" w:rsidR="00FC288D" w:rsidRPr="001231AE" w:rsidRDefault="00FC288D" w:rsidP="00FC288D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1231AE">
        <w:rPr>
          <w:rFonts w:cstheme="minorHAnsi"/>
          <w:b/>
          <w:bCs/>
        </w:rPr>
        <w:t>Fråga om disposition av tillgängliga medel</w:t>
      </w:r>
      <w:r w:rsidRPr="001231AE">
        <w:rPr>
          <w:rFonts w:cstheme="minorHAnsi"/>
        </w:rPr>
        <w:br/>
      </w:r>
      <w:r w:rsidR="007C5F6E" w:rsidRPr="001231AE">
        <w:rPr>
          <w:rFonts w:cstheme="minorHAnsi"/>
        </w:rPr>
        <w:t xml:space="preserve">Stämman beslutade att överföra resultatet i ny räkning enligt förslaget från styrelsen. </w:t>
      </w:r>
    </w:p>
    <w:p w14:paraId="53E04A91" w14:textId="3133AF34" w:rsidR="00FC288D" w:rsidRPr="001231AE" w:rsidRDefault="00FC288D" w:rsidP="00FC288D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1231AE">
        <w:rPr>
          <w:rFonts w:cstheme="minorHAnsi"/>
          <w:b/>
          <w:bCs/>
        </w:rPr>
        <w:t>Information om verksamhetsplan och budget för innevarande verksamhetsår</w:t>
      </w:r>
      <w:r w:rsidRPr="001231AE">
        <w:rPr>
          <w:rFonts w:cstheme="minorHAnsi"/>
        </w:rPr>
        <w:br/>
      </w:r>
      <w:r w:rsidR="007C5F6E" w:rsidRPr="001231AE">
        <w:rPr>
          <w:rFonts w:cstheme="minorHAnsi"/>
        </w:rPr>
        <w:t xml:space="preserve">Vd </w:t>
      </w:r>
      <w:r w:rsidRPr="001231AE">
        <w:rPr>
          <w:rFonts w:cstheme="minorHAnsi"/>
        </w:rPr>
        <w:t xml:space="preserve">Susanne </w:t>
      </w:r>
      <w:r w:rsidR="007C5F6E" w:rsidRPr="001231AE">
        <w:rPr>
          <w:rFonts w:cstheme="minorHAnsi"/>
        </w:rPr>
        <w:t xml:space="preserve">Nellemann Ek presenterade det innevarande verksamhetsårets verksamhet </w:t>
      </w:r>
      <w:r w:rsidR="00484545">
        <w:rPr>
          <w:rFonts w:cstheme="minorHAnsi"/>
        </w:rPr>
        <w:t>och</w:t>
      </w:r>
      <w:r w:rsidR="007C5F6E" w:rsidRPr="001231AE">
        <w:rPr>
          <w:rFonts w:cstheme="minorHAnsi"/>
        </w:rPr>
        <w:t xml:space="preserve"> budget. </w:t>
      </w:r>
    </w:p>
    <w:p w14:paraId="5E9977A3" w14:textId="7DA199F1" w:rsidR="00FC288D" w:rsidRPr="001231AE" w:rsidRDefault="00FC288D" w:rsidP="00FC288D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  <w:color w:val="285E5D" w:themeColor="accent2" w:themeShade="80"/>
        </w:rPr>
      </w:pPr>
      <w:r w:rsidRPr="001231AE">
        <w:rPr>
          <w:rFonts w:cstheme="minorHAnsi"/>
          <w:b/>
          <w:bCs/>
        </w:rPr>
        <w:t>Fastställande av avgifter för kommande verksamhetsår</w:t>
      </w:r>
      <w:r w:rsidRPr="001231AE">
        <w:rPr>
          <w:rFonts w:cstheme="minorHAnsi"/>
        </w:rPr>
        <w:br/>
      </w:r>
      <w:r w:rsidR="00F712E0">
        <w:rPr>
          <w:rFonts w:cstheme="minorHAnsi"/>
        </w:rPr>
        <w:t xml:space="preserve">Beslutades om </w:t>
      </w:r>
      <w:r w:rsidR="007C5F6E" w:rsidRPr="00196C8F">
        <w:rPr>
          <w:rFonts w:cstheme="minorHAnsi"/>
        </w:rPr>
        <w:t>oförändrad</w:t>
      </w:r>
      <w:r w:rsidR="0020067D" w:rsidRPr="00196C8F">
        <w:rPr>
          <w:rFonts w:cstheme="minorHAnsi"/>
        </w:rPr>
        <w:t xml:space="preserve"> avgiftsmodell för detta år. Avgiftsmodellen finns på webben. </w:t>
      </w:r>
    </w:p>
    <w:p w14:paraId="408F95AF" w14:textId="0E486D52" w:rsidR="00FC288D" w:rsidRPr="00A23E54" w:rsidRDefault="00FC288D" w:rsidP="00FC288D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1231AE">
        <w:rPr>
          <w:rFonts w:cstheme="minorHAnsi"/>
          <w:b/>
          <w:bCs/>
        </w:rPr>
        <w:t>Fastställande av antalet styrelseledamöter</w:t>
      </w:r>
      <w:r w:rsidRPr="001231AE">
        <w:rPr>
          <w:rFonts w:cstheme="minorHAnsi"/>
        </w:rPr>
        <w:br/>
      </w:r>
      <w:r w:rsidR="00753203" w:rsidRPr="004C01FD">
        <w:rPr>
          <w:rFonts w:cstheme="minorHAnsi"/>
        </w:rPr>
        <w:t>Mats Broman</w:t>
      </w:r>
      <w:r w:rsidR="00753203" w:rsidRPr="00753203">
        <w:rPr>
          <w:rFonts w:cstheme="minorHAnsi"/>
        </w:rPr>
        <w:t xml:space="preserve"> presentera</w:t>
      </w:r>
      <w:r w:rsidR="00FE0135">
        <w:rPr>
          <w:rFonts w:cstheme="minorHAnsi"/>
        </w:rPr>
        <w:t>de</w:t>
      </w:r>
      <w:r w:rsidR="00753203" w:rsidRPr="00753203">
        <w:rPr>
          <w:rFonts w:cstheme="minorHAnsi"/>
        </w:rPr>
        <w:t xml:space="preserve"> valberedningens förslag till val på punkterna 12,13</w:t>
      </w:r>
      <w:r w:rsidR="00A4591E">
        <w:rPr>
          <w:rFonts w:cstheme="minorHAnsi"/>
        </w:rPr>
        <w:t>,</w:t>
      </w:r>
      <w:r w:rsidR="00753203" w:rsidRPr="00753203">
        <w:rPr>
          <w:rFonts w:cstheme="minorHAnsi"/>
        </w:rPr>
        <w:t>14</w:t>
      </w:r>
      <w:r w:rsidR="0068043D">
        <w:rPr>
          <w:rFonts w:cstheme="minorHAnsi"/>
        </w:rPr>
        <w:t xml:space="preserve"> och 15</w:t>
      </w:r>
      <w:r w:rsidR="00753203" w:rsidRPr="00753203">
        <w:rPr>
          <w:rFonts w:cstheme="minorHAnsi"/>
        </w:rPr>
        <w:t xml:space="preserve">. </w:t>
      </w:r>
      <w:r w:rsidR="007C5F6E" w:rsidRPr="00753203">
        <w:rPr>
          <w:rFonts w:cstheme="minorHAnsi"/>
        </w:rPr>
        <w:t xml:space="preserve">Stämman beslutade att fastslå </w:t>
      </w:r>
      <w:r w:rsidR="00753203" w:rsidRPr="00753203">
        <w:rPr>
          <w:rFonts w:cstheme="minorHAnsi"/>
        </w:rPr>
        <w:t xml:space="preserve">oförändrat </w:t>
      </w:r>
      <w:r w:rsidR="007C5F6E" w:rsidRPr="00753203">
        <w:rPr>
          <w:rFonts w:cstheme="minorHAnsi"/>
        </w:rPr>
        <w:t>antal ledamöter</w:t>
      </w:r>
      <w:r w:rsidR="00291E9D">
        <w:rPr>
          <w:rFonts w:cstheme="minorHAnsi"/>
        </w:rPr>
        <w:t xml:space="preserve"> (9)</w:t>
      </w:r>
      <w:r w:rsidR="0044646B">
        <w:rPr>
          <w:rFonts w:cstheme="minorHAnsi"/>
        </w:rPr>
        <w:t xml:space="preserve"> </w:t>
      </w:r>
      <w:r w:rsidR="00753203" w:rsidRPr="00753203">
        <w:rPr>
          <w:rFonts w:cstheme="minorHAnsi"/>
        </w:rPr>
        <w:t xml:space="preserve">inklusive ordförandeposten </w:t>
      </w:r>
      <w:r w:rsidR="007C5F6E" w:rsidRPr="00753203">
        <w:rPr>
          <w:rFonts w:cstheme="minorHAnsi"/>
        </w:rPr>
        <w:t xml:space="preserve">i den tillträdande styrelsen enligt valberedningens förslag. </w:t>
      </w:r>
      <w:r w:rsidR="00A73ABF">
        <w:rPr>
          <w:rFonts w:cstheme="minorHAnsi"/>
        </w:rPr>
        <w:t xml:space="preserve">Stämman godtar föreslaget antal ledamöter. </w:t>
      </w:r>
    </w:p>
    <w:p w14:paraId="70BB2DB0" w14:textId="3468DC16" w:rsidR="00FB4C04" w:rsidRPr="000450C8" w:rsidRDefault="00FC288D" w:rsidP="00FB4C04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0450C8">
        <w:rPr>
          <w:rFonts w:cstheme="minorHAnsi"/>
          <w:b/>
          <w:bCs/>
        </w:rPr>
        <w:t>Val av styrelsens ordförande</w:t>
      </w:r>
      <w:r w:rsidRPr="000450C8">
        <w:rPr>
          <w:rFonts w:cstheme="minorHAnsi"/>
        </w:rPr>
        <w:t xml:space="preserve"> </w:t>
      </w:r>
      <w:r w:rsidR="00F03856" w:rsidRPr="000450C8">
        <w:rPr>
          <w:rFonts w:cstheme="minorHAnsi"/>
        </w:rPr>
        <w:br/>
        <w:t xml:space="preserve">Svante </w:t>
      </w:r>
      <w:r w:rsidR="007C5F6E" w:rsidRPr="000450C8">
        <w:rPr>
          <w:rFonts w:cstheme="minorHAnsi"/>
        </w:rPr>
        <w:t xml:space="preserve">Hagman </w:t>
      </w:r>
      <w:r w:rsidR="00521CCA">
        <w:rPr>
          <w:rFonts w:cstheme="minorHAnsi"/>
        </w:rPr>
        <w:t xml:space="preserve">omvaldes </w:t>
      </w:r>
      <w:r w:rsidR="00B7035E">
        <w:rPr>
          <w:rFonts w:cstheme="minorHAnsi"/>
        </w:rPr>
        <w:t xml:space="preserve">till ordförande </w:t>
      </w:r>
      <w:r w:rsidR="006303CF">
        <w:rPr>
          <w:rFonts w:cstheme="minorHAnsi"/>
        </w:rPr>
        <w:t>till 202</w:t>
      </w:r>
      <w:r w:rsidR="00C163E8">
        <w:rPr>
          <w:rFonts w:cstheme="minorHAnsi"/>
        </w:rPr>
        <w:t>6.</w:t>
      </w:r>
    </w:p>
    <w:p w14:paraId="53C733D2" w14:textId="097B9744" w:rsidR="00AB3BBD" w:rsidRPr="00AB3BBD" w:rsidRDefault="00FB4C04" w:rsidP="00EC1882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EC1882">
        <w:rPr>
          <w:rFonts w:cstheme="minorHAnsi"/>
          <w:b/>
          <w:bCs/>
        </w:rPr>
        <w:t>V</w:t>
      </w:r>
      <w:r w:rsidR="00FC288D" w:rsidRPr="00EC1882">
        <w:rPr>
          <w:rFonts w:cstheme="minorHAnsi"/>
          <w:b/>
          <w:bCs/>
        </w:rPr>
        <w:t>al av övriga styrelseledamöter</w:t>
      </w:r>
      <w:r w:rsidR="00F03856" w:rsidRPr="00EC1882">
        <w:rPr>
          <w:rFonts w:cstheme="minorHAnsi"/>
        </w:rPr>
        <w:br/>
      </w:r>
      <w:r w:rsidR="00FB2632">
        <w:rPr>
          <w:rFonts w:cstheme="minorHAnsi"/>
        </w:rPr>
        <w:t xml:space="preserve">Mats Broman </w:t>
      </w:r>
      <w:r w:rsidR="007C5F6E" w:rsidRPr="00EC1882">
        <w:rPr>
          <w:rFonts w:cstheme="minorHAnsi"/>
        </w:rPr>
        <w:t>föredrog valberedningens förslag. Stämman beslutade att välja styrelsen i enlighet med förslag</w:t>
      </w:r>
      <w:r w:rsidR="00FD16FA">
        <w:rPr>
          <w:rFonts w:cstheme="minorHAnsi"/>
        </w:rPr>
        <w:t>et</w:t>
      </w:r>
      <w:r w:rsidR="007C5F6E" w:rsidRPr="00EC1882">
        <w:rPr>
          <w:rFonts w:cstheme="minorHAnsi"/>
        </w:rPr>
        <w:t>. Styrelsen har därmed följande sammansättning och mandattider:</w:t>
      </w:r>
      <w:r w:rsidR="007C5F6E" w:rsidRPr="00EC1882">
        <w:rPr>
          <w:rFonts w:cstheme="minorHAnsi"/>
        </w:rPr>
        <w:br/>
      </w:r>
    </w:p>
    <w:p w14:paraId="2F39E89C" w14:textId="77777777" w:rsidR="007063C9" w:rsidRDefault="00C47D34" w:rsidP="00AB3BBD">
      <w:pPr>
        <w:pStyle w:val="Liststycke"/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C1882">
        <w:rPr>
          <w:rFonts w:cstheme="minorHAnsi"/>
        </w:rPr>
        <w:t xml:space="preserve">Andreas </w:t>
      </w:r>
      <w:proofErr w:type="spellStart"/>
      <w:r w:rsidRPr="00EC1882">
        <w:rPr>
          <w:rFonts w:cstheme="minorHAnsi"/>
        </w:rPr>
        <w:t>Furenberg</w:t>
      </w:r>
      <w:proofErr w:type="spellEnd"/>
      <w:r w:rsidRPr="00EC1882">
        <w:rPr>
          <w:rFonts w:cstheme="minorHAnsi"/>
        </w:rPr>
        <w:t xml:space="preserve"> Ring, </w:t>
      </w:r>
      <w:proofErr w:type="spellStart"/>
      <w:r>
        <w:rPr>
          <w:rFonts w:cstheme="minorHAnsi"/>
        </w:rPr>
        <w:t>COWI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 w:rsidRPr="00EC1882">
        <w:rPr>
          <w:rFonts w:cstheme="minorHAnsi"/>
        </w:rPr>
        <w:tab/>
        <w:t>vald till 202</w:t>
      </w:r>
      <w:r>
        <w:rPr>
          <w:rFonts w:cstheme="minorHAnsi"/>
        </w:rPr>
        <w:t>6</w:t>
      </w:r>
    </w:p>
    <w:p w14:paraId="57FB9BEF" w14:textId="77777777" w:rsidR="00540CCC" w:rsidRPr="00640166" w:rsidRDefault="00540CCC" w:rsidP="00540CCC">
      <w:pPr>
        <w:pStyle w:val="Liststycke"/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EC1882">
        <w:rPr>
          <w:rFonts w:cstheme="minorHAnsi"/>
        </w:rPr>
        <w:t xml:space="preserve">Daniel </w:t>
      </w:r>
      <w:proofErr w:type="spellStart"/>
      <w:r w:rsidRPr="00EC1882">
        <w:rPr>
          <w:rFonts w:cstheme="minorHAnsi"/>
        </w:rPr>
        <w:t>Söderlindh</w:t>
      </w:r>
      <w:proofErr w:type="spellEnd"/>
      <w:r w:rsidRPr="00EC1882">
        <w:rPr>
          <w:rFonts w:cstheme="minorHAnsi"/>
        </w:rPr>
        <w:t>, Trafikverket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C1882">
        <w:rPr>
          <w:rFonts w:cstheme="minorHAnsi"/>
        </w:rPr>
        <w:tab/>
        <w:t>vald till 202</w:t>
      </w:r>
      <w:r>
        <w:rPr>
          <w:rFonts w:cstheme="minorHAnsi"/>
        </w:rPr>
        <w:t>6</w:t>
      </w:r>
      <w:r w:rsidRPr="00EC1882">
        <w:rPr>
          <w:rFonts w:cstheme="minorHAnsi"/>
        </w:rPr>
        <w:t xml:space="preserve"> </w:t>
      </w:r>
    </w:p>
    <w:p w14:paraId="1A825137" w14:textId="77777777" w:rsidR="00753097" w:rsidRDefault="00753097" w:rsidP="00AB3BBD">
      <w:pPr>
        <w:pStyle w:val="Liststycke"/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C1882">
        <w:rPr>
          <w:rFonts w:cstheme="minorHAnsi"/>
        </w:rPr>
        <w:t>Kajsa Crona, Tengboms arkitekter</w:t>
      </w:r>
      <w:r>
        <w:rPr>
          <w:rFonts w:cstheme="minorHAnsi"/>
        </w:rPr>
        <w:tab/>
      </w:r>
      <w:r>
        <w:rPr>
          <w:rFonts w:cstheme="minorHAnsi"/>
          <w:b/>
          <w:bCs/>
        </w:rPr>
        <w:tab/>
      </w:r>
      <w:r w:rsidRPr="00EC1882">
        <w:rPr>
          <w:rFonts w:cstheme="minorHAnsi"/>
        </w:rPr>
        <w:t>vald till 202</w:t>
      </w:r>
      <w:r>
        <w:rPr>
          <w:rFonts w:cstheme="minorHAnsi"/>
        </w:rPr>
        <w:t>6</w:t>
      </w:r>
    </w:p>
    <w:p w14:paraId="4A0BC492" w14:textId="77777777" w:rsidR="00D06933" w:rsidRPr="00753097" w:rsidRDefault="00D06933" w:rsidP="00D06933">
      <w:pPr>
        <w:pStyle w:val="Liststycke"/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53097">
        <w:rPr>
          <w:rFonts w:cstheme="minorHAnsi"/>
        </w:rPr>
        <w:t xml:space="preserve">Pontus Lagerström, </w:t>
      </w:r>
      <w:proofErr w:type="spellStart"/>
      <w:r w:rsidRPr="00753097">
        <w:rPr>
          <w:rFonts w:cstheme="minorHAnsi"/>
        </w:rPr>
        <w:t>WSP</w:t>
      </w:r>
      <w:proofErr w:type="spellEnd"/>
      <w:r w:rsidRPr="00753097">
        <w:rPr>
          <w:rFonts w:cstheme="minorHAnsi"/>
        </w:rPr>
        <w:tab/>
      </w:r>
      <w:r w:rsidRPr="00753097">
        <w:rPr>
          <w:rFonts w:cstheme="minorHAnsi"/>
        </w:rPr>
        <w:tab/>
      </w:r>
      <w:r w:rsidRPr="00753097">
        <w:rPr>
          <w:rFonts w:cstheme="minorHAnsi"/>
        </w:rPr>
        <w:tab/>
        <w:t>vald till 2026</w:t>
      </w:r>
    </w:p>
    <w:p w14:paraId="037BCD47" w14:textId="77777777" w:rsidR="00753097" w:rsidRDefault="00753097" w:rsidP="00AB3BBD">
      <w:pPr>
        <w:pStyle w:val="Liststycke"/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C1882">
        <w:rPr>
          <w:rFonts w:cstheme="minorHAnsi"/>
        </w:rPr>
        <w:t>Sandra Jonsson, Vasakronan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C1882">
        <w:rPr>
          <w:rFonts w:cstheme="minorHAnsi"/>
        </w:rPr>
        <w:tab/>
        <w:t>vald till 202</w:t>
      </w:r>
      <w:r>
        <w:rPr>
          <w:rFonts w:cstheme="minorHAnsi"/>
        </w:rPr>
        <w:t>6</w:t>
      </w:r>
    </w:p>
    <w:p w14:paraId="5BFEC380" w14:textId="10DCD8F4" w:rsidR="00AB3BBD" w:rsidRDefault="00AB3BBD" w:rsidP="00AB3BBD">
      <w:pPr>
        <w:pStyle w:val="Liststycke"/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C1882">
        <w:rPr>
          <w:rFonts w:cstheme="minorHAnsi"/>
        </w:rPr>
        <w:t>Svante Hagman, ordförande</w:t>
      </w:r>
      <w:r w:rsidR="00262A10">
        <w:rPr>
          <w:rFonts w:cstheme="minorHAnsi"/>
        </w:rPr>
        <w:t>, omval 1 år</w:t>
      </w:r>
      <w:r w:rsidRPr="00EC1882">
        <w:rPr>
          <w:rFonts w:cstheme="minorHAnsi"/>
        </w:rPr>
        <w:tab/>
      </w:r>
      <w:r w:rsidRPr="00EC1882">
        <w:rPr>
          <w:rFonts w:cstheme="minorHAnsi"/>
        </w:rPr>
        <w:tab/>
        <w:t>vald till 202</w:t>
      </w:r>
      <w:r w:rsidR="00AB4846">
        <w:rPr>
          <w:rFonts w:cstheme="minorHAnsi"/>
        </w:rPr>
        <w:t>6</w:t>
      </w:r>
    </w:p>
    <w:p w14:paraId="19224FAD" w14:textId="77777777" w:rsidR="00C47D34" w:rsidRPr="00050795" w:rsidRDefault="00C47D34" w:rsidP="00C47D34">
      <w:pPr>
        <w:pStyle w:val="Liststycke"/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Maria </w:t>
      </w:r>
      <w:proofErr w:type="spellStart"/>
      <w:r>
        <w:rPr>
          <w:rFonts w:cstheme="minorHAnsi"/>
        </w:rPr>
        <w:t>Fagrenius</w:t>
      </w:r>
      <w:proofErr w:type="spellEnd"/>
      <w:r>
        <w:rPr>
          <w:rFonts w:cstheme="minorHAnsi"/>
        </w:rPr>
        <w:t>, Ahlsell, nyval 2 år</w:t>
      </w:r>
      <w:r>
        <w:rPr>
          <w:rFonts w:cstheme="minorHAnsi"/>
        </w:rPr>
        <w:tab/>
      </w:r>
      <w:r>
        <w:rPr>
          <w:rFonts w:cstheme="minorHAnsi"/>
        </w:rPr>
        <w:tab/>
        <w:t>vald till 2027</w:t>
      </w:r>
    </w:p>
    <w:p w14:paraId="6A7EAAC0" w14:textId="77777777" w:rsidR="0075707A" w:rsidRPr="00AB3BBD" w:rsidRDefault="0075707A" w:rsidP="0075707A">
      <w:pPr>
        <w:pStyle w:val="Liststycke"/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</w:rPr>
        <w:t>Martin Ullgren, Regionfastigheter Dalarna, omval 2 år</w:t>
      </w:r>
      <w:r>
        <w:rPr>
          <w:rFonts w:cstheme="minorHAnsi"/>
        </w:rPr>
        <w:tab/>
        <w:t>vald till 2027</w:t>
      </w:r>
    </w:p>
    <w:p w14:paraId="3DB7CFE3" w14:textId="77777777" w:rsidR="009D0A36" w:rsidRPr="0007779E" w:rsidRDefault="009D0A36" w:rsidP="009D0A36">
      <w:pPr>
        <w:pStyle w:val="Liststycke"/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79E">
        <w:rPr>
          <w:rFonts w:cstheme="minorHAnsi"/>
        </w:rPr>
        <w:t xml:space="preserve">Michael Gustavsson, NCC </w:t>
      </w:r>
      <w:proofErr w:type="spellStart"/>
      <w:r w:rsidRPr="0007779E">
        <w:rPr>
          <w:rFonts w:cstheme="minorHAnsi"/>
        </w:rPr>
        <w:t>Building</w:t>
      </w:r>
      <w:proofErr w:type="spellEnd"/>
      <w:r w:rsidRPr="0007779E">
        <w:rPr>
          <w:rFonts w:cstheme="minorHAnsi"/>
        </w:rPr>
        <w:t>, omval 2 år</w:t>
      </w:r>
      <w:r w:rsidRPr="0007779E">
        <w:rPr>
          <w:rFonts w:cstheme="minorHAnsi"/>
        </w:rPr>
        <w:tab/>
      </w:r>
      <w:r w:rsidRPr="0007779E">
        <w:rPr>
          <w:rFonts w:cstheme="minorHAnsi"/>
          <w:b/>
          <w:bCs/>
        </w:rPr>
        <w:tab/>
      </w:r>
      <w:r w:rsidRPr="0007779E">
        <w:rPr>
          <w:rFonts w:cstheme="minorHAnsi"/>
        </w:rPr>
        <w:t>vald till 202</w:t>
      </w:r>
      <w:r>
        <w:rPr>
          <w:rFonts w:cstheme="minorHAnsi"/>
        </w:rPr>
        <w:t>7</w:t>
      </w:r>
    </w:p>
    <w:p w14:paraId="60066117" w14:textId="77777777" w:rsidR="00E25356" w:rsidRPr="00DC7226" w:rsidRDefault="00E25356" w:rsidP="00DC7226">
      <w:pPr>
        <w:pStyle w:val="Liststycke"/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2E3386AF" w14:textId="05A658A5" w:rsidR="001231AE" w:rsidRPr="00B646A1" w:rsidRDefault="00FC288D" w:rsidP="005241C8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  <w:b/>
          <w:bCs/>
        </w:rPr>
      </w:pPr>
      <w:r w:rsidRPr="00B646A1">
        <w:rPr>
          <w:rFonts w:cstheme="minorHAnsi"/>
          <w:b/>
          <w:bCs/>
        </w:rPr>
        <w:t>Val av revisorer och revisorssuppleanter</w:t>
      </w:r>
      <w:r w:rsidRPr="00B646A1">
        <w:rPr>
          <w:rFonts w:cstheme="minorHAnsi"/>
          <w:b/>
          <w:bCs/>
        </w:rPr>
        <w:br/>
      </w:r>
      <w:r w:rsidR="001231AE" w:rsidRPr="00B646A1">
        <w:rPr>
          <w:rFonts w:cstheme="minorHAnsi"/>
        </w:rPr>
        <w:t>Till revisor omvaldes auktoriserad revisor</w:t>
      </w:r>
      <w:r w:rsidR="00CA3B9F" w:rsidRPr="00B646A1">
        <w:rPr>
          <w:rFonts w:cstheme="minorHAnsi"/>
        </w:rPr>
        <w:t xml:space="preserve"> </w:t>
      </w:r>
      <w:r w:rsidRPr="00B646A1">
        <w:rPr>
          <w:rFonts w:cstheme="minorHAnsi"/>
        </w:rPr>
        <w:t>Jens Karlsson</w:t>
      </w:r>
      <w:r w:rsidR="003437F4" w:rsidRPr="00B646A1">
        <w:rPr>
          <w:rFonts w:cstheme="minorHAnsi"/>
        </w:rPr>
        <w:t>,</w:t>
      </w:r>
      <w:r w:rsidRPr="00B646A1">
        <w:rPr>
          <w:rFonts w:cstheme="minorHAnsi"/>
        </w:rPr>
        <w:t xml:space="preserve"> EY och</w:t>
      </w:r>
      <w:r w:rsidR="001231AE" w:rsidRPr="00B646A1">
        <w:rPr>
          <w:rFonts w:cstheme="minorHAnsi"/>
        </w:rPr>
        <w:t xml:space="preserve"> till </w:t>
      </w:r>
      <w:r w:rsidR="0025022E" w:rsidRPr="00B646A1">
        <w:rPr>
          <w:rFonts w:cstheme="minorHAnsi"/>
        </w:rPr>
        <w:t xml:space="preserve">förtroendevald </w:t>
      </w:r>
      <w:r w:rsidR="001231AE" w:rsidRPr="00B646A1">
        <w:rPr>
          <w:rFonts w:cstheme="minorHAnsi"/>
        </w:rPr>
        <w:t xml:space="preserve">revisor </w:t>
      </w:r>
      <w:r w:rsidR="00672FBD">
        <w:rPr>
          <w:rFonts w:cstheme="minorHAnsi"/>
        </w:rPr>
        <w:t>om</w:t>
      </w:r>
      <w:r w:rsidR="001231AE" w:rsidRPr="00B646A1">
        <w:rPr>
          <w:rFonts w:cstheme="minorHAnsi"/>
        </w:rPr>
        <w:t>valdes</w:t>
      </w:r>
      <w:r w:rsidRPr="00B646A1">
        <w:rPr>
          <w:rFonts w:cstheme="minorHAnsi"/>
        </w:rPr>
        <w:t xml:space="preserve"> </w:t>
      </w:r>
      <w:r w:rsidR="00A73ABF">
        <w:rPr>
          <w:rFonts w:cstheme="minorHAnsi"/>
        </w:rPr>
        <w:t xml:space="preserve">Nina Andersson, </w:t>
      </w:r>
      <w:r w:rsidR="00C212FE">
        <w:rPr>
          <w:rFonts w:cstheme="minorHAnsi"/>
        </w:rPr>
        <w:t>Tekniska Högskolan i Jönköping</w:t>
      </w:r>
      <w:r w:rsidR="00A73ABF">
        <w:rPr>
          <w:rFonts w:cstheme="minorHAnsi"/>
        </w:rPr>
        <w:t>.</w:t>
      </w:r>
    </w:p>
    <w:p w14:paraId="31EF5112" w14:textId="0E648697" w:rsidR="001231AE" w:rsidRPr="00F34FC3" w:rsidRDefault="00FC288D" w:rsidP="001231AE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F34FC3">
        <w:rPr>
          <w:rFonts w:cstheme="minorHAnsi"/>
          <w:b/>
          <w:bCs/>
        </w:rPr>
        <w:lastRenderedPageBreak/>
        <w:t>Fråga om ersättning till styrelsen och revisorerna</w:t>
      </w:r>
      <w:r w:rsidRPr="00F34FC3">
        <w:rPr>
          <w:rFonts w:cstheme="minorHAnsi"/>
        </w:rPr>
        <w:br/>
      </w:r>
      <w:r w:rsidR="001231AE" w:rsidRPr="00F34FC3">
        <w:t xml:space="preserve">Stämman beslutade enligt styrelsens föreslag att auktoriserad revisor ersätts enligt räkning, samt att ingen ersättning ska utgå till styrelse eller </w:t>
      </w:r>
      <w:r w:rsidR="0037750F">
        <w:t xml:space="preserve">förtroendevalda </w:t>
      </w:r>
      <w:r w:rsidR="001231AE" w:rsidRPr="00F34FC3">
        <w:t>revisorer.</w:t>
      </w:r>
    </w:p>
    <w:p w14:paraId="11E61D88" w14:textId="2DF3DA22" w:rsidR="00FC288D" w:rsidRPr="00F34FC3" w:rsidRDefault="00FC288D" w:rsidP="00FC288D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F34FC3">
        <w:rPr>
          <w:rFonts w:cstheme="minorHAnsi"/>
          <w:b/>
          <w:bCs/>
        </w:rPr>
        <w:t>Val av valberedning</w:t>
      </w:r>
      <w:r w:rsidRPr="00F34FC3">
        <w:rPr>
          <w:rFonts w:cstheme="minorHAnsi"/>
        </w:rPr>
        <w:br/>
      </w:r>
      <w:r w:rsidR="0014690A" w:rsidRPr="00A44A90">
        <w:rPr>
          <w:rFonts w:cstheme="minorHAnsi"/>
        </w:rPr>
        <w:t>Till v</w:t>
      </w:r>
      <w:r w:rsidRPr="00A44A90">
        <w:rPr>
          <w:rFonts w:cstheme="minorHAnsi"/>
        </w:rPr>
        <w:t>alberedning</w:t>
      </w:r>
      <w:r w:rsidR="0014690A" w:rsidRPr="00A44A90">
        <w:rPr>
          <w:rFonts w:cstheme="minorHAnsi"/>
        </w:rPr>
        <w:t xml:space="preserve"> valdes</w:t>
      </w:r>
      <w:r w:rsidRPr="00A44A90">
        <w:rPr>
          <w:rFonts w:cstheme="minorHAnsi"/>
        </w:rPr>
        <w:t xml:space="preserve"> </w:t>
      </w:r>
      <w:r w:rsidR="00A73ABF">
        <w:rPr>
          <w:rFonts w:cstheme="minorHAnsi"/>
        </w:rPr>
        <w:t>Mats Broman</w:t>
      </w:r>
      <w:r w:rsidR="0014690A" w:rsidRPr="00A44A90">
        <w:rPr>
          <w:rFonts w:cstheme="minorHAnsi"/>
        </w:rPr>
        <w:t>,</w:t>
      </w:r>
      <w:r w:rsidRPr="00A44A90">
        <w:rPr>
          <w:rFonts w:cstheme="minorHAnsi"/>
        </w:rPr>
        <w:t xml:space="preserve"> </w:t>
      </w:r>
      <w:r w:rsidR="00A73ABF">
        <w:rPr>
          <w:rFonts w:cstheme="minorHAnsi"/>
        </w:rPr>
        <w:t>SWG,</w:t>
      </w:r>
      <w:r w:rsidR="00EB7EB1">
        <w:rPr>
          <w:rFonts w:cstheme="minorHAnsi"/>
        </w:rPr>
        <w:t xml:space="preserve"> </w:t>
      </w:r>
      <w:r w:rsidR="00EB4F0C" w:rsidRPr="008E442A">
        <w:rPr>
          <w:rFonts w:cstheme="minorHAnsi"/>
        </w:rPr>
        <w:t>s</w:t>
      </w:r>
      <w:r w:rsidRPr="008E442A">
        <w:rPr>
          <w:rFonts w:cstheme="minorHAnsi"/>
        </w:rPr>
        <w:t>ammankallande</w:t>
      </w:r>
      <w:r w:rsidR="008E442A" w:rsidRPr="008E442A">
        <w:rPr>
          <w:rFonts w:cstheme="minorHAnsi"/>
        </w:rPr>
        <w:t xml:space="preserve">, </w:t>
      </w:r>
      <w:r w:rsidR="0014690A" w:rsidRPr="008E442A">
        <w:rPr>
          <w:rFonts w:cstheme="minorHAnsi"/>
        </w:rPr>
        <w:t>(</w:t>
      </w:r>
      <w:r w:rsidR="0014690A" w:rsidRPr="008D3AF8">
        <w:rPr>
          <w:rFonts w:cstheme="minorHAnsi"/>
        </w:rPr>
        <w:t>omval)</w:t>
      </w:r>
      <w:r w:rsidRPr="008D3AF8">
        <w:rPr>
          <w:rFonts w:cstheme="minorHAnsi"/>
        </w:rPr>
        <w:t xml:space="preserve">, </w:t>
      </w:r>
      <w:r w:rsidR="009E3C9E">
        <w:rPr>
          <w:rFonts w:cstheme="minorHAnsi"/>
        </w:rPr>
        <w:t xml:space="preserve">Johanna </w:t>
      </w:r>
      <w:proofErr w:type="spellStart"/>
      <w:r w:rsidR="009E3C9E">
        <w:rPr>
          <w:rFonts w:cstheme="minorHAnsi"/>
        </w:rPr>
        <w:t>Fredhsdotter</w:t>
      </w:r>
      <w:proofErr w:type="spellEnd"/>
      <w:r w:rsidR="009E3C9E">
        <w:rPr>
          <w:rFonts w:cstheme="minorHAnsi"/>
        </w:rPr>
        <w:t xml:space="preserve"> Lager, NCC (omval) och </w:t>
      </w:r>
      <w:r w:rsidR="00A73ABF" w:rsidRPr="008D3AF8">
        <w:rPr>
          <w:rFonts w:cstheme="minorHAnsi"/>
        </w:rPr>
        <w:t xml:space="preserve">Lars </w:t>
      </w:r>
      <w:r w:rsidR="00A73ABF" w:rsidRPr="008E442A">
        <w:rPr>
          <w:rFonts w:cstheme="minorHAnsi"/>
        </w:rPr>
        <w:t>Lidén</w:t>
      </w:r>
      <w:r w:rsidR="0014690A" w:rsidRPr="008E442A">
        <w:rPr>
          <w:rFonts w:cstheme="minorHAnsi"/>
        </w:rPr>
        <w:t>,</w:t>
      </w:r>
      <w:r w:rsidR="00A73ABF">
        <w:rPr>
          <w:rFonts w:cstheme="minorHAnsi"/>
        </w:rPr>
        <w:t xml:space="preserve"> Meta</w:t>
      </w:r>
      <w:r w:rsidR="00F14D7A">
        <w:rPr>
          <w:rFonts w:cstheme="minorHAnsi"/>
        </w:rPr>
        <w:t>,</w:t>
      </w:r>
      <w:r w:rsidR="0014690A" w:rsidRPr="00A44A90">
        <w:rPr>
          <w:rFonts w:cstheme="minorHAnsi"/>
        </w:rPr>
        <w:t xml:space="preserve"> (</w:t>
      </w:r>
      <w:r w:rsidR="00EB7EB1">
        <w:rPr>
          <w:rFonts w:cstheme="minorHAnsi"/>
        </w:rPr>
        <w:t>om</w:t>
      </w:r>
      <w:r w:rsidR="0014690A" w:rsidRPr="00A44A90">
        <w:rPr>
          <w:rFonts w:cstheme="minorHAnsi"/>
        </w:rPr>
        <w:t>val)</w:t>
      </w:r>
      <w:r w:rsidR="00A73ABF">
        <w:rPr>
          <w:rFonts w:cstheme="minorHAnsi"/>
        </w:rPr>
        <w:t xml:space="preserve">. </w:t>
      </w:r>
      <w:r w:rsidR="003C728A">
        <w:rPr>
          <w:rFonts w:cstheme="minorHAnsi"/>
        </w:rPr>
        <w:t xml:space="preserve">Stämman godtar förslag till valberedning. </w:t>
      </w:r>
    </w:p>
    <w:p w14:paraId="11A255A3" w14:textId="77777777" w:rsidR="0014690A" w:rsidRDefault="00FC288D" w:rsidP="0014690A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1231AE">
        <w:rPr>
          <w:rFonts w:cstheme="minorHAnsi"/>
          <w:b/>
          <w:bCs/>
        </w:rPr>
        <w:t>Framställning från styrelsen eller enskild medlem</w:t>
      </w:r>
      <w:r w:rsidRPr="001231AE">
        <w:rPr>
          <w:rFonts w:cstheme="minorHAnsi"/>
        </w:rPr>
        <w:br/>
      </w:r>
      <w:r w:rsidR="0014690A">
        <w:rPr>
          <w:rFonts w:cstheme="minorHAnsi"/>
        </w:rPr>
        <w:t>Ingen begäran har framställts.</w:t>
      </w:r>
    </w:p>
    <w:p w14:paraId="0C9F6322" w14:textId="2B95E034" w:rsidR="00113508" w:rsidRPr="007C51BE" w:rsidRDefault="00FC288D" w:rsidP="007C51BE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14690A">
        <w:rPr>
          <w:rFonts w:cstheme="minorHAnsi"/>
          <w:b/>
          <w:bCs/>
        </w:rPr>
        <w:t>Övriga frågor</w:t>
      </w:r>
      <w:r w:rsidRPr="0014690A">
        <w:rPr>
          <w:rFonts w:cstheme="minorHAnsi"/>
        </w:rPr>
        <w:br/>
      </w:r>
      <w:r w:rsidR="0014690A" w:rsidRPr="00E92CD2">
        <w:t>Som aktieägarrepresentant på 202</w:t>
      </w:r>
      <w:r w:rsidR="00945D39" w:rsidRPr="00E92CD2">
        <w:t>5</w:t>
      </w:r>
      <w:r w:rsidR="0014690A" w:rsidRPr="00E92CD2">
        <w:t xml:space="preserve"> års bolagsstämma för BIM Alliance Sweden Service AB valdes valberedningens ordförande </w:t>
      </w:r>
      <w:r w:rsidR="008049BB" w:rsidRPr="00E92CD2">
        <w:t>Mats Broman</w:t>
      </w:r>
      <w:r w:rsidR="004B0C4E" w:rsidRPr="00E92CD2">
        <w:rPr>
          <w:rFonts w:cstheme="minorHAnsi"/>
        </w:rPr>
        <w:t>.</w:t>
      </w:r>
      <w:r w:rsidR="003437F4" w:rsidRPr="0014690A">
        <w:rPr>
          <w:rFonts w:cstheme="minorHAnsi"/>
        </w:rPr>
        <w:t xml:space="preserve"> </w:t>
      </w:r>
    </w:p>
    <w:p w14:paraId="678B485A" w14:textId="79AA5E40" w:rsidR="00FC288D" w:rsidRPr="001231AE" w:rsidRDefault="00FC288D" w:rsidP="00FC288D">
      <w:pPr>
        <w:pStyle w:val="Liststycke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</w:rPr>
      </w:pPr>
      <w:r w:rsidRPr="001231AE">
        <w:rPr>
          <w:rFonts w:cstheme="minorHAnsi"/>
          <w:b/>
          <w:bCs/>
        </w:rPr>
        <w:t>Mötets avslutande</w:t>
      </w:r>
      <w:r w:rsidRPr="001231AE">
        <w:rPr>
          <w:rFonts w:cstheme="minorHAnsi"/>
        </w:rPr>
        <w:br/>
      </w:r>
      <w:r w:rsidR="006F15B3">
        <w:rPr>
          <w:rFonts w:cstheme="minorHAnsi"/>
        </w:rPr>
        <w:t xml:space="preserve">Avgående styrelseledamot </w:t>
      </w:r>
      <w:r w:rsidR="000A003A">
        <w:rPr>
          <w:rFonts w:cstheme="minorHAnsi"/>
        </w:rPr>
        <w:t>Anna Ryberg</w:t>
      </w:r>
      <w:r w:rsidR="00BF10C1">
        <w:rPr>
          <w:rFonts w:cstheme="minorHAnsi"/>
        </w:rPr>
        <w:t xml:space="preserve"> Ågren</w:t>
      </w:r>
      <w:r w:rsidR="00A9291F">
        <w:rPr>
          <w:rFonts w:cstheme="minorHAnsi"/>
        </w:rPr>
        <w:t>, Svenskt Trä</w:t>
      </w:r>
      <w:r w:rsidR="000A003A">
        <w:rPr>
          <w:rFonts w:cstheme="minorHAnsi"/>
        </w:rPr>
        <w:t xml:space="preserve">, avtackades. </w:t>
      </w:r>
    </w:p>
    <w:p w14:paraId="6746DB50" w14:textId="77777777" w:rsidR="00FC288D" w:rsidRPr="001231AE" w:rsidRDefault="00FC288D" w:rsidP="00FC288D">
      <w:pPr>
        <w:spacing w:line="240" w:lineRule="auto"/>
        <w:rPr>
          <w:rFonts w:cstheme="minorHAnsi"/>
        </w:rPr>
      </w:pPr>
    </w:p>
    <w:p w14:paraId="441A72D0" w14:textId="0AF5767A" w:rsidR="00434FBB" w:rsidRPr="001231AE" w:rsidRDefault="00C461B2" w:rsidP="00FC288D">
      <w:pPr>
        <w:pStyle w:val="Rubrik2"/>
        <w:rPr>
          <w:rFonts w:asciiTheme="minorHAnsi" w:hAnsiTheme="minorHAnsi" w:cstheme="minorHAnsi"/>
        </w:rPr>
      </w:pPr>
      <w:r w:rsidRPr="001231AE">
        <w:rPr>
          <w:rFonts w:asciiTheme="minorHAnsi" w:hAnsiTheme="minorHAnsi" w:cstheme="minorHAnsi"/>
        </w:rPr>
        <w:t>Ordförande:</w:t>
      </w:r>
      <w:r w:rsidRPr="001231AE">
        <w:rPr>
          <w:rFonts w:asciiTheme="minorHAnsi" w:hAnsiTheme="minorHAnsi" w:cstheme="minorHAnsi"/>
        </w:rPr>
        <w:tab/>
      </w:r>
      <w:r w:rsidRPr="001231AE">
        <w:rPr>
          <w:rFonts w:asciiTheme="minorHAnsi" w:hAnsiTheme="minorHAnsi" w:cstheme="minorHAnsi"/>
        </w:rPr>
        <w:tab/>
      </w:r>
      <w:r w:rsidRPr="001231AE">
        <w:rPr>
          <w:rFonts w:asciiTheme="minorHAnsi" w:hAnsiTheme="minorHAnsi" w:cstheme="minorHAnsi"/>
        </w:rPr>
        <w:tab/>
      </w:r>
      <w:r w:rsidRPr="001231AE">
        <w:rPr>
          <w:rFonts w:asciiTheme="minorHAnsi" w:hAnsiTheme="minorHAnsi" w:cstheme="minorHAnsi"/>
        </w:rPr>
        <w:tab/>
        <w:t>Protokollförare:</w:t>
      </w:r>
      <w:r w:rsidRPr="001231AE">
        <w:rPr>
          <w:rFonts w:asciiTheme="minorHAnsi" w:hAnsiTheme="minorHAnsi" w:cstheme="minorHAnsi"/>
        </w:rPr>
        <w:br/>
      </w:r>
    </w:p>
    <w:p w14:paraId="05CEE291" w14:textId="040459F7" w:rsidR="00C461B2" w:rsidRDefault="00C461B2" w:rsidP="00C461B2">
      <w:pPr>
        <w:rPr>
          <w:rFonts w:cstheme="minorHAnsi"/>
        </w:rPr>
      </w:pPr>
    </w:p>
    <w:p w14:paraId="35FC16EC" w14:textId="77777777" w:rsidR="008066A4" w:rsidRPr="001231AE" w:rsidRDefault="008066A4" w:rsidP="00C461B2">
      <w:pPr>
        <w:rPr>
          <w:rFonts w:cstheme="minorHAnsi"/>
        </w:rPr>
      </w:pPr>
    </w:p>
    <w:p w14:paraId="09033DAA" w14:textId="1B38F1B1" w:rsidR="00C461B2" w:rsidRPr="001231AE" w:rsidRDefault="00C461B2" w:rsidP="00C461B2">
      <w:pPr>
        <w:rPr>
          <w:rFonts w:cstheme="minorHAnsi"/>
        </w:rPr>
      </w:pPr>
      <w:r w:rsidRPr="001231AE">
        <w:rPr>
          <w:rFonts w:cstheme="minorHAnsi"/>
        </w:rPr>
        <w:t>________________________________                                              ________________________________</w:t>
      </w:r>
    </w:p>
    <w:p w14:paraId="00ED1DEB" w14:textId="6A8F5DE9" w:rsidR="00C461B2" w:rsidRPr="001231AE" w:rsidRDefault="00C461B2" w:rsidP="00C461B2">
      <w:pPr>
        <w:rPr>
          <w:rFonts w:cstheme="minorHAnsi"/>
        </w:rPr>
      </w:pPr>
      <w:r w:rsidRPr="001231AE">
        <w:rPr>
          <w:rFonts w:cstheme="minorHAnsi"/>
        </w:rPr>
        <w:t>Svante Hagman</w:t>
      </w:r>
      <w:r w:rsidRPr="001231AE">
        <w:rPr>
          <w:rFonts w:cstheme="minorHAnsi"/>
        </w:rPr>
        <w:tab/>
      </w:r>
      <w:r w:rsidRPr="001231AE">
        <w:rPr>
          <w:rFonts w:cstheme="minorHAnsi"/>
        </w:rPr>
        <w:tab/>
      </w:r>
      <w:r w:rsidRPr="001231AE">
        <w:rPr>
          <w:rFonts w:cstheme="minorHAnsi"/>
        </w:rPr>
        <w:tab/>
      </w:r>
      <w:r w:rsidR="00177F94">
        <w:rPr>
          <w:rFonts w:cstheme="minorHAnsi"/>
        </w:rPr>
        <w:t>Anna Bergkrantz</w:t>
      </w:r>
    </w:p>
    <w:p w14:paraId="42F0EC4A" w14:textId="6F815733" w:rsidR="00C461B2" w:rsidRDefault="00C461B2" w:rsidP="00C461B2">
      <w:pPr>
        <w:rPr>
          <w:rFonts w:cstheme="minorHAnsi"/>
          <w:b/>
          <w:bCs/>
        </w:rPr>
      </w:pPr>
    </w:p>
    <w:p w14:paraId="4FFB297A" w14:textId="77777777" w:rsidR="008066A4" w:rsidRPr="001231AE" w:rsidRDefault="008066A4" w:rsidP="00C461B2">
      <w:pPr>
        <w:rPr>
          <w:rFonts w:cstheme="minorHAnsi"/>
          <w:b/>
          <w:bCs/>
        </w:rPr>
      </w:pPr>
    </w:p>
    <w:p w14:paraId="061F43E7" w14:textId="3F8DEE04" w:rsidR="00C461B2" w:rsidRPr="001231AE" w:rsidRDefault="00C461B2" w:rsidP="00C461B2">
      <w:pPr>
        <w:rPr>
          <w:rFonts w:cstheme="minorHAnsi"/>
          <w:b/>
          <w:bCs/>
        </w:rPr>
      </w:pPr>
      <w:r w:rsidRPr="001231AE">
        <w:rPr>
          <w:rFonts w:cstheme="minorHAnsi"/>
          <w:b/>
          <w:bCs/>
        </w:rPr>
        <w:t>Justerare:</w:t>
      </w:r>
    </w:p>
    <w:p w14:paraId="1509D044" w14:textId="7173012A" w:rsidR="00C461B2" w:rsidRDefault="00C461B2" w:rsidP="00C461B2">
      <w:pPr>
        <w:rPr>
          <w:rFonts w:cstheme="minorHAnsi"/>
        </w:rPr>
      </w:pPr>
    </w:p>
    <w:p w14:paraId="64008BE9" w14:textId="77777777" w:rsidR="008066A4" w:rsidRPr="001231AE" w:rsidRDefault="008066A4" w:rsidP="00C461B2">
      <w:pPr>
        <w:rPr>
          <w:rFonts w:cstheme="minorHAnsi"/>
        </w:rPr>
      </w:pPr>
    </w:p>
    <w:p w14:paraId="4F830C36" w14:textId="050C6040" w:rsidR="00C461B2" w:rsidRPr="001231AE" w:rsidRDefault="00C461B2" w:rsidP="00C461B2">
      <w:pPr>
        <w:rPr>
          <w:rFonts w:cstheme="minorHAnsi"/>
        </w:rPr>
      </w:pPr>
      <w:r w:rsidRPr="001231AE">
        <w:rPr>
          <w:rFonts w:cstheme="minorHAnsi"/>
        </w:rPr>
        <w:t>________________________________</w:t>
      </w:r>
      <w:r w:rsidRPr="001231AE">
        <w:rPr>
          <w:rFonts w:cstheme="minorHAnsi"/>
        </w:rPr>
        <w:tab/>
      </w:r>
      <w:r w:rsidRPr="001231AE">
        <w:rPr>
          <w:rFonts w:cstheme="minorHAnsi"/>
        </w:rPr>
        <w:tab/>
        <w:t>________________________________</w:t>
      </w:r>
    </w:p>
    <w:p w14:paraId="1AD9356F" w14:textId="07BE8FC9" w:rsidR="00C461B2" w:rsidRPr="001231AE" w:rsidRDefault="0068384F" w:rsidP="0037750F">
      <w:pPr>
        <w:tabs>
          <w:tab w:val="left" w:pos="5245"/>
        </w:tabs>
        <w:ind w:left="3912" w:hanging="3912"/>
        <w:rPr>
          <w:rFonts w:cstheme="minorHAnsi"/>
        </w:rPr>
      </w:pPr>
      <w:r>
        <w:rPr>
          <w:rFonts w:cstheme="minorHAnsi"/>
        </w:rPr>
        <w:t>Nina Schröder</w:t>
      </w:r>
      <w:r w:rsidR="000F0331" w:rsidRPr="000F0331">
        <w:rPr>
          <w:rFonts w:cstheme="minorHAnsi"/>
        </w:rPr>
        <w:tab/>
      </w:r>
      <w:r w:rsidR="00C461B2" w:rsidRPr="00521A68">
        <w:rPr>
          <w:rFonts w:cstheme="minorHAnsi"/>
        </w:rPr>
        <w:tab/>
      </w:r>
      <w:r>
        <w:rPr>
          <w:rFonts w:cstheme="minorHAnsi"/>
        </w:rPr>
        <w:t>Sofi Almqvist</w:t>
      </w:r>
    </w:p>
    <w:sectPr w:rsidR="00C461B2" w:rsidRPr="001231AE" w:rsidSect="008715D1">
      <w:footerReference w:type="default" r:id="rId11"/>
      <w:headerReference w:type="first" r:id="rId12"/>
      <w:footerReference w:type="first" r:id="rId13"/>
      <w:pgSz w:w="11906" w:h="16838"/>
      <w:pgMar w:top="1928" w:right="1133" w:bottom="1701" w:left="226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CDB63" w14:textId="77777777" w:rsidR="008715D1" w:rsidRDefault="008715D1" w:rsidP="00780028">
      <w:pPr>
        <w:spacing w:after="0" w:line="240" w:lineRule="auto"/>
      </w:pPr>
      <w:r>
        <w:separator/>
      </w:r>
    </w:p>
  </w:endnote>
  <w:endnote w:type="continuationSeparator" w:id="0">
    <w:p w14:paraId="4B8DC582" w14:textId="77777777" w:rsidR="008715D1" w:rsidRDefault="008715D1" w:rsidP="0078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5142495"/>
      <w:docPartObj>
        <w:docPartGallery w:val="Page Numbers (Bottom of Page)"/>
        <w:docPartUnique/>
      </w:docPartObj>
    </w:sdtPr>
    <w:sdtEndPr>
      <w:rPr>
        <w:rStyle w:val="Sidnummer"/>
        <w:sz w:val="18"/>
      </w:rPr>
    </w:sdtEndPr>
    <w:sdtContent>
      <w:p w14:paraId="7F60E026" w14:textId="77777777" w:rsidR="00D827A0" w:rsidRPr="00D827A0" w:rsidRDefault="00D827A0" w:rsidP="00D827A0">
        <w:pPr>
          <w:pStyle w:val="Sidfot"/>
          <w:ind w:right="-568"/>
          <w:jc w:val="right"/>
          <w:rPr>
            <w:rStyle w:val="Sidnummer"/>
          </w:rPr>
        </w:pPr>
        <w:r w:rsidRPr="00D827A0">
          <w:rPr>
            <w:rStyle w:val="Sidnummer"/>
          </w:rPr>
          <w:fldChar w:fldCharType="begin"/>
        </w:r>
        <w:r w:rsidRPr="00D827A0">
          <w:rPr>
            <w:rStyle w:val="Sidnummer"/>
          </w:rPr>
          <w:instrText>PAGE   \* MERGEFORMAT</w:instrText>
        </w:r>
        <w:r w:rsidRPr="00D827A0">
          <w:rPr>
            <w:rStyle w:val="Sidnummer"/>
          </w:rPr>
          <w:fldChar w:fldCharType="separate"/>
        </w:r>
        <w:r w:rsidRPr="00D827A0">
          <w:rPr>
            <w:rStyle w:val="Sidnummer"/>
          </w:rPr>
          <w:t>2</w:t>
        </w:r>
        <w:r w:rsidRPr="00D827A0">
          <w:rPr>
            <w:rStyle w:val="Sidnumme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15D91" w14:textId="77777777" w:rsidR="00695F93" w:rsidRDefault="00695F93" w:rsidP="00CF5375">
    <w:pPr>
      <w:pStyle w:val="Sidfot"/>
      <w:ind w:right="-852"/>
      <w:jc w:val="right"/>
      <w:rPr>
        <w:b/>
      </w:rPr>
    </w:pPr>
    <w:r w:rsidRPr="001830D5">
      <w:rPr>
        <w:b/>
      </w:rPr>
      <w:t>BIM Alliance</w:t>
    </w:r>
  </w:p>
  <w:p w14:paraId="2D6F7FD5" w14:textId="77777777" w:rsidR="00695F93" w:rsidRPr="001830D5" w:rsidRDefault="00695F93" w:rsidP="00CF5375">
    <w:pPr>
      <w:pStyle w:val="Sidfot"/>
      <w:ind w:right="-852"/>
      <w:jc w:val="right"/>
    </w:pPr>
    <w:r w:rsidRPr="001830D5">
      <w:t>Drottninggatan 33</w:t>
    </w:r>
  </w:p>
  <w:p w14:paraId="2987E778" w14:textId="77777777" w:rsidR="00695F93" w:rsidRPr="001830D5" w:rsidRDefault="00695F93" w:rsidP="00CF5375">
    <w:pPr>
      <w:pStyle w:val="Sidfot"/>
      <w:ind w:right="-852"/>
      <w:jc w:val="right"/>
    </w:pPr>
    <w:r w:rsidRPr="001830D5">
      <w:t>SE-111 51 Stockholm</w:t>
    </w:r>
  </w:p>
  <w:p w14:paraId="5DC7BF4F" w14:textId="77777777" w:rsidR="00695F93" w:rsidRDefault="00695F93" w:rsidP="00CF5375">
    <w:pPr>
      <w:pStyle w:val="Sidfot"/>
      <w:ind w:right="-852"/>
      <w:jc w:val="right"/>
    </w:pPr>
    <w:r w:rsidRPr="001830D5">
      <w:t>Info@bimalliance.se</w:t>
    </w:r>
  </w:p>
  <w:p w14:paraId="530315EF" w14:textId="77777777" w:rsidR="00695F93" w:rsidRPr="001830D5" w:rsidRDefault="00695F93" w:rsidP="00CF5375">
    <w:pPr>
      <w:pStyle w:val="Sidfot"/>
      <w:ind w:right="-852"/>
      <w:jc w:val="right"/>
    </w:pPr>
    <w:r>
      <w:t>www.bimalliance.se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99022" w14:textId="77777777" w:rsidR="008715D1" w:rsidRDefault="008715D1" w:rsidP="00780028">
      <w:pPr>
        <w:spacing w:after="0" w:line="240" w:lineRule="auto"/>
      </w:pPr>
      <w:r>
        <w:separator/>
      </w:r>
    </w:p>
  </w:footnote>
  <w:footnote w:type="continuationSeparator" w:id="0">
    <w:p w14:paraId="0C566CEF" w14:textId="77777777" w:rsidR="008715D1" w:rsidRDefault="008715D1" w:rsidP="0078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85493" w14:textId="77777777" w:rsidR="005760CE" w:rsidRDefault="005760CE" w:rsidP="00695F93">
    <w:pPr>
      <w:pStyle w:val="Sidhuvud"/>
    </w:pPr>
  </w:p>
  <w:p w14:paraId="7AC1725A" w14:textId="77777777" w:rsidR="005760CE" w:rsidRDefault="005760CE" w:rsidP="00695F93">
    <w:pPr>
      <w:pStyle w:val="Sidhuvud"/>
    </w:pPr>
  </w:p>
  <w:p w14:paraId="6A4CD690" w14:textId="77777777" w:rsidR="005760CE" w:rsidRDefault="005760CE" w:rsidP="00695F93">
    <w:pPr>
      <w:pStyle w:val="Sidhuvud"/>
    </w:pPr>
  </w:p>
  <w:p w14:paraId="20D0337F" w14:textId="77777777" w:rsidR="005760CE" w:rsidRDefault="005760CE" w:rsidP="00695F93">
    <w:pPr>
      <w:pStyle w:val="Sidhuvud"/>
    </w:pPr>
  </w:p>
  <w:p w14:paraId="6E54592A" w14:textId="77777777" w:rsidR="005760CE" w:rsidRDefault="005760CE" w:rsidP="00695F93">
    <w:pPr>
      <w:pStyle w:val="Sidhuvud"/>
    </w:pPr>
  </w:p>
  <w:p w14:paraId="34ED8BC8" w14:textId="77777777" w:rsidR="00695F93" w:rsidRPr="00695F93" w:rsidRDefault="00695F93" w:rsidP="00695F93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873C8" wp14:editId="1D0EB42C">
          <wp:simplePos x="0" y="0"/>
          <wp:positionH relativeFrom="page">
            <wp:posOffset>6086475</wp:posOffset>
          </wp:positionH>
          <wp:positionV relativeFrom="page">
            <wp:posOffset>467604</wp:posOffset>
          </wp:positionV>
          <wp:extent cx="1128071" cy="991842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M-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071" cy="991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2C43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7D828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30C2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C6C7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6A2F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88C7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F743C3"/>
    <w:multiLevelType w:val="multilevel"/>
    <w:tmpl w:val="84288370"/>
    <w:numStyleLink w:val="Listformatnumreradlista"/>
  </w:abstractNum>
  <w:abstractNum w:abstractNumId="7" w15:restartNumberingAfterBreak="0">
    <w:nsid w:val="06191166"/>
    <w:multiLevelType w:val="multilevel"/>
    <w:tmpl w:val="84288370"/>
    <w:styleLink w:val="Listformatnumreradlista"/>
    <w:lvl w:ilvl="0">
      <w:start w:val="1"/>
      <w:numFmt w:val="decimal"/>
      <w:pStyle w:val="Numreradlista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70D3F8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5C3799"/>
    <w:multiLevelType w:val="multilevel"/>
    <w:tmpl w:val="37E0082A"/>
    <w:numStyleLink w:val="Listformatpunktlista"/>
  </w:abstractNum>
  <w:abstractNum w:abstractNumId="10" w15:restartNumberingAfterBreak="0">
    <w:nsid w:val="2148781D"/>
    <w:multiLevelType w:val="multilevel"/>
    <w:tmpl w:val="84288370"/>
    <w:numStyleLink w:val="Listformatnumreradlista"/>
  </w:abstractNum>
  <w:abstractNum w:abstractNumId="11" w15:restartNumberingAfterBreak="0">
    <w:nsid w:val="227768A9"/>
    <w:multiLevelType w:val="multilevel"/>
    <w:tmpl w:val="84288370"/>
    <w:numStyleLink w:val="Listformatnumreradlista"/>
  </w:abstractNum>
  <w:abstractNum w:abstractNumId="12" w15:restartNumberingAfterBreak="0">
    <w:nsid w:val="26E379D6"/>
    <w:multiLevelType w:val="multilevel"/>
    <w:tmpl w:val="82568CFE"/>
    <w:numStyleLink w:val="Listformatnumreraderubriker"/>
  </w:abstractNum>
  <w:abstractNum w:abstractNumId="13" w15:restartNumberingAfterBreak="0">
    <w:nsid w:val="279F3BA0"/>
    <w:multiLevelType w:val="multilevel"/>
    <w:tmpl w:val="37E0082A"/>
    <w:numStyleLink w:val="Listformatpunktlista"/>
  </w:abstractNum>
  <w:abstractNum w:abstractNumId="14" w15:restartNumberingAfterBreak="0">
    <w:nsid w:val="2B1E663B"/>
    <w:multiLevelType w:val="multilevel"/>
    <w:tmpl w:val="82568CFE"/>
    <w:numStyleLink w:val="Listformatnumreraderubriker"/>
  </w:abstractNum>
  <w:abstractNum w:abstractNumId="15" w15:restartNumberingAfterBreak="0">
    <w:nsid w:val="2B286306"/>
    <w:multiLevelType w:val="multilevel"/>
    <w:tmpl w:val="82568CFE"/>
    <w:styleLink w:val="Listformatnumreraderubriker"/>
    <w:lvl w:ilvl="0">
      <w:start w:val="1"/>
      <w:numFmt w:val="decimal"/>
      <w:pStyle w:val="Numerad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2E2F0046"/>
    <w:multiLevelType w:val="multilevel"/>
    <w:tmpl w:val="82568CFE"/>
    <w:numStyleLink w:val="Listformatnumreraderubriker"/>
  </w:abstractNum>
  <w:abstractNum w:abstractNumId="17" w15:restartNumberingAfterBreak="0">
    <w:nsid w:val="2F231D84"/>
    <w:multiLevelType w:val="multilevel"/>
    <w:tmpl w:val="82568CFE"/>
    <w:numStyleLink w:val="Listformatnumreraderubriker"/>
  </w:abstractNum>
  <w:abstractNum w:abstractNumId="18" w15:restartNumberingAfterBreak="0">
    <w:nsid w:val="369F1D84"/>
    <w:multiLevelType w:val="multilevel"/>
    <w:tmpl w:val="82568CFE"/>
    <w:numStyleLink w:val="Listformatnumreraderubriker"/>
  </w:abstractNum>
  <w:abstractNum w:abstractNumId="19" w15:restartNumberingAfterBreak="0">
    <w:nsid w:val="3BD10182"/>
    <w:multiLevelType w:val="multilevel"/>
    <w:tmpl w:val="3138B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C1145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DF1298"/>
    <w:multiLevelType w:val="multilevel"/>
    <w:tmpl w:val="37E0082A"/>
    <w:styleLink w:val="Listformatpunktlista"/>
    <w:lvl w:ilvl="0">
      <w:start w:val="1"/>
      <w:numFmt w:val="bullet"/>
      <w:pStyle w:val="Punktlista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00918E"/>
      </w:rPr>
    </w:lvl>
    <w:lvl w:ilvl="1">
      <w:start w:val="1"/>
      <w:numFmt w:val="bullet"/>
      <w:pStyle w:val="Punktlista2"/>
      <w:lvlText w:val="‒"/>
      <w:lvlJc w:val="left"/>
      <w:pPr>
        <w:tabs>
          <w:tab w:val="num" w:pos="1055"/>
        </w:tabs>
        <w:ind w:left="1055" w:hanging="358"/>
      </w:pPr>
      <w:rPr>
        <w:rFonts w:ascii="Segoe UI" w:hAnsi="Segoe U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45A6B5D"/>
    <w:multiLevelType w:val="multilevel"/>
    <w:tmpl w:val="84288370"/>
    <w:numStyleLink w:val="Listformatnumreradlista"/>
  </w:abstractNum>
  <w:abstractNum w:abstractNumId="23" w15:restartNumberingAfterBreak="0">
    <w:nsid w:val="463948F6"/>
    <w:multiLevelType w:val="multilevel"/>
    <w:tmpl w:val="37E0082A"/>
    <w:numStyleLink w:val="Listformatpunktlista"/>
  </w:abstractNum>
  <w:abstractNum w:abstractNumId="24" w15:restartNumberingAfterBreak="0">
    <w:nsid w:val="466F528E"/>
    <w:multiLevelType w:val="multilevel"/>
    <w:tmpl w:val="37E0082A"/>
    <w:numStyleLink w:val="Listformatpunktlista"/>
  </w:abstractNum>
  <w:abstractNum w:abstractNumId="25" w15:restartNumberingAfterBreak="0">
    <w:nsid w:val="4C691286"/>
    <w:multiLevelType w:val="multilevel"/>
    <w:tmpl w:val="37E0082A"/>
    <w:numStyleLink w:val="Listformatpunktlista"/>
  </w:abstractNum>
  <w:abstractNum w:abstractNumId="26" w15:restartNumberingAfterBreak="0">
    <w:nsid w:val="530B1853"/>
    <w:multiLevelType w:val="multilevel"/>
    <w:tmpl w:val="84288370"/>
    <w:numStyleLink w:val="Listformatnumreradlista"/>
  </w:abstractNum>
  <w:abstractNum w:abstractNumId="27" w15:restartNumberingAfterBreak="0">
    <w:nsid w:val="55F14C97"/>
    <w:multiLevelType w:val="multilevel"/>
    <w:tmpl w:val="84288370"/>
    <w:numStyleLink w:val="Listformatnumreradlista"/>
  </w:abstractNum>
  <w:abstractNum w:abstractNumId="28" w15:restartNumberingAfterBreak="0">
    <w:nsid w:val="59B11A93"/>
    <w:multiLevelType w:val="multilevel"/>
    <w:tmpl w:val="37E0082A"/>
    <w:numStyleLink w:val="Listformatpunktlista"/>
  </w:abstractNum>
  <w:abstractNum w:abstractNumId="29" w15:restartNumberingAfterBreak="0">
    <w:nsid w:val="631B3F62"/>
    <w:multiLevelType w:val="multilevel"/>
    <w:tmpl w:val="82568CFE"/>
    <w:numStyleLink w:val="Listformatnumreraderubriker"/>
  </w:abstractNum>
  <w:abstractNum w:abstractNumId="30" w15:restartNumberingAfterBreak="0">
    <w:nsid w:val="6D7313B2"/>
    <w:multiLevelType w:val="multilevel"/>
    <w:tmpl w:val="84288370"/>
    <w:numStyleLink w:val="Listformatnumreradlista"/>
  </w:abstractNum>
  <w:abstractNum w:abstractNumId="31" w15:restartNumberingAfterBreak="0">
    <w:nsid w:val="70984C59"/>
    <w:multiLevelType w:val="multilevel"/>
    <w:tmpl w:val="37E0082A"/>
    <w:numStyleLink w:val="Listformatpunktlista"/>
  </w:abstractNum>
  <w:abstractNum w:abstractNumId="32" w15:restartNumberingAfterBreak="0">
    <w:nsid w:val="7C84336A"/>
    <w:multiLevelType w:val="hybridMultilevel"/>
    <w:tmpl w:val="987C39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8085897">
    <w:abstractNumId w:val="8"/>
  </w:num>
  <w:num w:numId="2" w16cid:durableId="1653634775">
    <w:abstractNumId w:val="20"/>
  </w:num>
  <w:num w:numId="3" w16cid:durableId="1640766338">
    <w:abstractNumId w:val="21"/>
  </w:num>
  <w:num w:numId="4" w16cid:durableId="1258829131">
    <w:abstractNumId w:val="9"/>
  </w:num>
  <w:num w:numId="5" w16cid:durableId="1791315717">
    <w:abstractNumId w:val="5"/>
  </w:num>
  <w:num w:numId="6" w16cid:durableId="1136873260">
    <w:abstractNumId w:val="7"/>
  </w:num>
  <w:num w:numId="7" w16cid:durableId="162087819">
    <w:abstractNumId w:val="4"/>
  </w:num>
  <w:num w:numId="8" w16cid:durableId="2119059017">
    <w:abstractNumId w:val="15"/>
  </w:num>
  <w:num w:numId="9" w16cid:durableId="1119303539">
    <w:abstractNumId w:val="14"/>
  </w:num>
  <w:num w:numId="10" w16cid:durableId="84541562">
    <w:abstractNumId w:val="29"/>
  </w:num>
  <w:num w:numId="11" w16cid:durableId="938215345">
    <w:abstractNumId w:val="12"/>
  </w:num>
  <w:num w:numId="12" w16cid:durableId="1444836153">
    <w:abstractNumId w:val="18"/>
  </w:num>
  <w:num w:numId="13" w16cid:durableId="1555311649">
    <w:abstractNumId w:val="3"/>
  </w:num>
  <w:num w:numId="14" w16cid:durableId="1668947557">
    <w:abstractNumId w:val="2"/>
  </w:num>
  <w:num w:numId="15" w16cid:durableId="1227645795">
    <w:abstractNumId w:val="13"/>
  </w:num>
  <w:num w:numId="16" w16cid:durableId="1712152004">
    <w:abstractNumId w:val="11"/>
  </w:num>
  <w:num w:numId="17" w16cid:durableId="733770695">
    <w:abstractNumId w:val="30"/>
  </w:num>
  <w:num w:numId="18" w16cid:durableId="1101337191">
    <w:abstractNumId w:val="27"/>
  </w:num>
  <w:num w:numId="19" w16cid:durableId="201139968">
    <w:abstractNumId w:val="23"/>
  </w:num>
  <w:num w:numId="20" w16cid:durableId="1383366649">
    <w:abstractNumId w:val="26"/>
  </w:num>
  <w:num w:numId="21" w16cid:durableId="753628605">
    <w:abstractNumId w:val="1"/>
  </w:num>
  <w:num w:numId="22" w16cid:durableId="1668440867">
    <w:abstractNumId w:val="0"/>
  </w:num>
  <w:num w:numId="23" w16cid:durableId="658849211">
    <w:abstractNumId w:val="22"/>
  </w:num>
  <w:num w:numId="24" w16cid:durableId="683633095">
    <w:abstractNumId w:val="6"/>
  </w:num>
  <w:num w:numId="25" w16cid:durableId="345252276">
    <w:abstractNumId w:val="10"/>
  </w:num>
  <w:num w:numId="26" w16cid:durableId="1715814525">
    <w:abstractNumId w:val="31"/>
  </w:num>
  <w:num w:numId="27" w16cid:durableId="1708219275">
    <w:abstractNumId w:val="25"/>
  </w:num>
  <w:num w:numId="28" w16cid:durableId="442461586">
    <w:abstractNumId w:val="16"/>
  </w:num>
  <w:num w:numId="29" w16cid:durableId="1335843327">
    <w:abstractNumId w:val="28"/>
  </w:num>
  <w:num w:numId="30" w16cid:durableId="718824802">
    <w:abstractNumId w:val="24"/>
  </w:num>
  <w:num w:numId="31" w16cid:durableId="1747217274">
    <w:abstractNumId w:val="17"/>
  </w:num>
  <w:num w:numId="32" w16cid:durableId="443814789">
    <w:abstractNumId w:val="19"/>
  </w:num>
  <w:num w:numId="33" w16cid:durableId="31136845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BB"/>
    <w:rsid w:val="000020ED"/>
    <w:rsid w:val="000243E4"/>
    <w:rsid w:val="00037BF6"/>
    <w:rsid w:val="00043CAA"/>
    <w:rsid w:val="000450C8"/>
    <w:rsid w:val="000465B2"/>
    <w:rsid w:val="00050795"/>
    <w:rsid w:val="0005472C"/>
    <w:rsid w:val="00057C77"/>
    <w:rsid w:val="00077350"/>
    <w:rsid w:val="0007779E"/>
    <w:rsid w:val="00082D1A"/>
    <w:rsid w:val="00083722"/>
    <w:rsid w:val="00087EC3"/>
    <w:rsid w:val="00096F3F"/>
    <w:rsid w:val="000A003A"/>
    <w:rsid w:val="000A08A1"/>
    <w:rsid w:val="000A1BA7"/>
    <w:rsid w:val="000A57F9"/>
    <w:rsid w:val="000A627E"/>
    <w:rsid w:val="000B790B"/>
    <w:rsid w:val="000D6C8F"/>
    <w:rsid w:val="000E279C"/>
    <w:rsid w:val="000E41F3"/>
    <w:rsid w:val="000F0331"/>
    <w:rsid w:val="000F39DB"/>
    <w:rsid w:val="00105AE3"/>
    <w:rsid w:val="00105FDE"/>
    <w:rsid w:val="00113508"/>
    <w:rsid w:val="001231AE"/>
    <w:rsid w:val="0012601E"/>
    <w:rsid w:val="00143437"/>
    <w:rsid w:val="00145FAF"/>
    <w:rsid w:val="0014690A"/>
    <w:rsid w:val="00150061"/>
    <w:rsid w:val="001623E4"/>
    <w:rsid w:val="00163787"/>
    <w:rsid w:val="00172898"/>
    <w:rsid w:val="0017345F"/>
    <w:rsid w:val="00177F94"/>
    <w:rsid w:val="001830D5"/>
    <w:rsid w:val="00196C8F"/>
    <w:rsid w:val="001B5AE7"/>
    <w:rsid w:val="001B5D02"/>
    <w:rsid w:val="001C0058"/>
    <w:rsid w:val="001E35D8"/>
    <w:rsid w:val="0020067D"/>
    <w:rsid w:val="00202FBC"/>
    <w:rsid w:val="002043A0"/>
    <w:rsid w:val="00207145"/>
    <w:rsid w:val="002143E9"/>
    <w:rsid w:val="00223364"/>
    <w:rsid w:val="002344B7"/>
    <w:rsid w:val="00240215"/>
    <w:rsid w:val="0025022E"/>
    <w:rsid w:val="00262A10"/>
    <w:rsid w:val="00265F3C"/>
    <w:rsid w:val="00270E54"/>
    <w:rsid w:val="00272A15"/>
    <w:rsid w:val="00285AE2"/>
    <w:rsid w:val="00291E9D"/>
    <w:rsid w:val="002B227A"/>
    <w:rsid w:val="002B3FF5"/>
    <w:rsid w:val="002C7640"/>
    <w:rsid w:val="0030221B"/>
    <w:rsid w:val="00302AD0"/>
    <w:rsid w:val="003130E6"/>
    <w:rsid w:val="00315C9F"/>
    <w:rsid w:val="00327EC4"/>
    <w:rsid w:val="003437F4"/>
    <w:rsid w:val="00345B43"/>
    <w:rsid w:val="00353FC1"/>
    <w:rsid w:val="00360BF2"/>
    <w:rsid w:val="00364182"/>
    <w:rsid w:val="003672D7"/>
    <w:rsid w:val="0037269E"/>
    <w:rsid w:val="003771C2"/>
    <w:rsid w:val="0037750F"/>
    <w:rsid w:val="00391297"/>
    <w:rsid w:val="00396E57"/>
    <w:rsid w:val="003A6DCD"/>
    <w:rsid w:val="003C1C7B"/>
    <w:rsid w:val="003C728A"/>
    <w:rsid w:val="003E6CB4"/>
    <w:rsid w:val="003E75BC"/>
    <w:rsid w:val="00404C8F"/>
    <w:rsid w:val="00421F96"/>
    <w:rsid w:val="00434FBB"/>
    <w:rsid w:val="00436F8D"/>
    <w:rsid w:val="0044646B"/>
    <w:rsid w:val="00447A32"/>
    <w:rsid w:val="004569FE"/>
    <w:rsid w:val="004610DC"/>
    <w:rsid w:val="00467072"/>
    <w:rsid w:val="00467C32"/>
    <w:rsid w:val="00472E27"/>
    <w:rsid w:val="00484545"/>
    <w:rsid w:val="00485254"/>
    <w:rsid w:val="004B0C4E"/>
    <w:rsid w:val="004C01FD"/>
    <w:rsid w:val="004C63F2"/>
    <w:rsid w:val="004C706A"/>
    <w:rsid w:val="004D1530"/>
    <w:rsid w:val="004E06EF"/>
    <w:rsid w:val="004F21F0"/>
    <w:rsid w:val="0050327B"/>
    <w:rsid w:val="00504FD4"/>
    <w:rsid w:val="00506729"/>
    <w:rsid w:val="00507B69"/>
    <w:rsid w:val="00510DC5"/>
    <w:rsid w:val="0051515D"/>
    <w:rsid w:val="00516867"/>
    <w:rsid w:val="00521A68"/>
    <w:rsid w:val="00521CCA"/>
    <w:rsid w:val="0052494E"/>
    <w:rsid w:val="00524E87"/>
    <w:rsid w:val="00534E58"/>
    <w:rsid w:val="00540CCC"/>
    <w:rsid w:val="005442CA"/>
    <w:rsid w:val="005536F0"/>
    <w:rsid w:val="00554C28"/>
    <w:rsid w:val="005760CE"/>
    <w:rsid w:val="0058014E"/>
    <w:rsid w:val="00586611"/>
    <w:rsid w:val="00591138"/>
    <w:rsid w:val="00592266"/>
    <w:rsid w:val="005A4C4B"/>
    <w:rsid w:val="005A5A6A"/>
    <w:rsid w:val="005B0DB4"/>
    <w:rsid w:val="005B3E5C"/>
    <w:rsid w:val="005B41E4"/>
    <w:rsid w:val="005C2B73"/>
    <w:rsid w:val="005C339A"/>
    <w:rsid w:val="005C5764"/>
    <w:rsid w:val="005D015C"/>
    <w:rsid w:val="005D6881"/>
    <w:rsid w:val="006274BA"/>
    <w:rsid w:val="006303CF"/>
    <w:rsid w:val="006373D7"/>
    <w:rsid w:val="00640166"/>
    <w:rsid w:val="0064122F"/>
    <w:rsid w:val="00643163"/>
    <w:rsid w:val="00644B7A"/>
    <w:rsid w:val="006475E3"/>
    <w:rsid w:val="00667F23"/>
    <w:rsid w:val="00672FBD"/>
    <w:rsid w:val="0068043D"/>
    <w:rsid w:val="0068384F"/>
    <w:rsid w:val="00695F93"/>
    <w:rsid w:val="00696384"/>
    <w:rsid w:val="006B0876"/>
    <w:rsid w:val="006B52CF"/>
    <w:rsid w:val="006C0F24"/>
    <w:rsid w:val="006C15D2"/>
    <w:rsid w:val="006C387F"/>
    <w:rsid w:val="006D7CF1"/>
    <w:rsid w:val="006E60D8"/>
    <w:rsid w:val="006F15B3"/>
    <w:rsid w:val="007063C9"/>
    <w:rsid w:val="007074E7"/>
    <w:rsid w:val="00715CA1"/>
    <w:rsid w:val="00721ECB"/>
    <w:rsid w:val="00724D4D"/>
    <w:rsid w:val="007339BB"/>
    <w:rsid w:val="00750AAE"/>
    <w:rsid w:val="00753097"/>
    <w:rsid w:val="00753203"/>
    <w:rsid w:val="007546EB"/>
    <w:rsid w:val="007547E1"/>
    <w:rsid w:val="0075707A"/>
    <w:rsid w:val="00761E99"/>
    <w:rsid w:val="0077616D"/>
    <w:rsid w:val="00780028"/>
    <w:rsid w:val="00781A9C"/>
    <w:rsid w:val="007978DA"/>
    <w:rsid w:val="007B11F6"/>
    <w:rsid w:val="007B3018"/>
    <w:rsid w:val="007B60F1"/>
    <w:rsid w:val="007C1607"/>
    <w:rsid w:val="007C51BE"/>
    <w:rsid w:val="007C5F6E"/>
    <w:rsid w:val="007D4D1D"/>
    <w:rsid w:val="007E6BE1"/>
    <w:rsid w:val="007E7B2E"/>
    <w:rsid w:val="007F7234"/>
    <w:rsid w:val="008049BB"/>
    <w:rsid w:val="008066A4"/>
    <w:rsid w:val="008126AD"/>
    <w:rsid w:val="00820A8C"/>
    <w:rsid w:val="00827440"/>
    <w:rsid w:val="008505A7"/>
    <w:rsid w:val="008651C0"/>
    <w:rsid w:val="008715D1"/>
    <w:rsid w:val="008728B3"/>
    <w:rsid w:val="00883A03"/>
    <w:rsid w:val="008859A1"/>
    <w:rsid w:val="008861C9"/>
    <w:rsid w:val="0089057B"/>
    <w:rsid w:val="00894BD2"/>
    <w:rsid w:val="008956FE"/>
    <w:rsid w:val="0089744E"/>
    <w:rsid w:val="008A2D56"/>
    <w:rsid w:val="008B08E5"/>
    <w:rsid w:val="008B4ED4"/>
    <w:rsid w:val="008C1A52"/>
    <w:rsid w:val="008C30D5"/>
    <w:rsid w:val="008D3AF8"/>
    <w:rsid w:val="008D7D17"/>
    <w:rsid w:val="008E442A"/>
    <w:rsid w:val="008F0533"/>
    <w:rsid w:val="00913D95"/>
    <w:rsid w:val="00925D4E"/>
    <w:rsid w:val="0093080E"/>
    <w:rsid w:val="00932601"/>
    <w:rsid w:val="00940522"/>
    <w:rsid w:val="00945D39"/>
    <w:rsid w:val="009471A9"/>
    <w:rsid w:val="00960BAC"/>
    <w:rsid w:val="0099160C"/>
    <w:rsid w:val="0099546D"/>
    <w:rsid w:val="00995A9B"/>
    <w:rsid w:val="009D0A36"/>
    <w:rsid w:val="009D1D6D"/>
    <w:rsid w:val="009E3C9E"/>
    <w:rsid w:val="009E614F"/>
    <w:rsid w:val="009F0AAE"/>
    <w:rsid w:val="00A00E9B"/>
    <w:rsid w:val="00A037BD"/>
    <w:rsid w:val="00A120E7"/>
    <w:rsid w:val="00A13913"/>
    <w:rsid w:val="00A20F69"/>
    <w:rsid w:val="00A23E54"/>
    <w:rsid w:val="00A2512B"/>
    <w:rsid w:val="00A35438"/>
    <w:rsid w:val="00A42DB2"/>
    <w:rsid w:val="00A44A90"/>
    <w:rsid w:val="00A4591E"/>
    <w:rsid w:val="00A53E30"/>
    <w:rsid w:val="00A6103E"/>
    <w:rsid w:val="00A6475B"/>
    <w:rsid w:val="00A70C55"/>
    <w:rsid w:val="00A70CA6"/>
    <w:rsid w:val="00A70FC9"/>
    <w:rsid w:val="00A73ABF"/>
    <w:rsid w:val="00A75F2D"/>
    <w:rsid w:val="00A77770"/>
    <w:rsid w:val="00A77CA4"/>
    <w:rsid w:val="00A86D67"/>
    <w:rsid w:val="00A9291F"/>
    <w:rsid w:val="00AA09C5"/>
    <w:rsid w:val="00AA19E1"/>
    <w:rsid w:val="00AA6D26"/>
    <w:rsid w:val="00AB3BBD"/>
    <w:rsid w:val="00AB4846"/>
    <w:rsid w:val="00AB6309"/>
    <w:rsid w:val="00AC777A"/>
    <w:rsid w:val="00B00C9F"/>
    <w:rsid w:val="00B04EC1"/>
    <w:rsid w:val="00B075DF"/>
    <w:rsid w:val="00B11B9A"/>
    <w:rsid w:val="00B127FD"/>
    <w:rsid w:val="00B12E43"/>
    <w:rsid w:val="00B17A17"/>
    <w:rsid w:val="00B207C8"/>
    <w:rsid w:val="00B407A8"/>
    <w:rsid w:val="00B53A3D"/>
    <w:rsid w:val="00B646A1"/>
    <w:rsid w:val="00B7035E"/>
    <w:rsid w:val="00B7053F"/>
    <w:rsid w:val="00B71624"/>
    <w:rsid w:val="00B71896"/>
    <w:rsid w:val="00B75C7C"/>
    <w:rsid w:val="00B80653"/>
    <w:rsid w:val="00B81B42"/>
    <w:rsid w:val="00BA2CB7"/>
    <w:rsid w:val="00BD0E89"/>
    <w:rsid w:val="00BF10C1"/>
    <w:rsid w:val="00BF159D"/>
    <w:rsid w:val="00BF4044"/>
    <w:rsid w:val="00C163E8"/>
    <w:rsid w:val="00C170A5"/>
    <w:rsid w:val="00C212FE"/>
    <w:rsid w:val="00C23F1A"/>
    <w:rsid w:val="00C26A6A"/>
    <w:rsid w:val="00C314E8"/>
    <w:rsid w:val="00C3480B"/>
    <w:rsid w:val="00C42182"/>
    <w:rsid w:val="00C4347F"/>
    <w:rsid w:val="00C461B2"/>
    <w:rsid w:val="00C47D34"/>
    <w:rsid w:val="00C5352A"/>
    <w:rsid w:val="00C5738B"/>
    <w:rsid w:val="00C6581C"/>
    <w:rsid w:val="00C8082D"/>
    <w:rsid w:val="00C93D2D"/>
    <w:rsid w:val="00C94388"/>
    <w:rsid w:val="00C9521C"/>
    <w:rsid w:val="00C96CDC"/>
    <w:rsid w:val="00CA11A3"/>
    <w:rsid w:val="00CA3B9F"/>
    <w:rsid w:val="00CE67EE"/>
    <w:rsid w:val="00CF0F7B"/>
    <w:rsid w:val="00CF3450"/>
    <w:rsid w:val="00CF5375"/>
    <w:rsid w:val="00CF704D"/>
    <w:rsid w:val="00CF7B25"/>
    <w:rsid w:val="00D06933"/>
    <w:rsid w:val="00D132B9"/>
    <w:rsid w:val="00D37B01"/>
    <w:rsid w:val="00D4377A"/>
    <w:rsid w:val="00D4581F"/>
    <w:rsid w:val="00D8145B"/>
    <w:rsid w:val="00D827A0"/>
    <w:rsid w:val="00D9725B"/>
    <w:rsid w:val="00DB397B"/>
    <w:rsid w:val="00DC2DED"/>
    <w:rsid w:val="00DC6043"/>
    <w:rsid w:val="00DC7226"/>
    <w:rsid w:val="00DE4188"/>
    <w:rsid w:val="00DE7787"/>
    <w:rsid w:val="00DE79FC"/>
    <w:rsid w:val="00DF1675"/>
    <w:rsid w:val="00E24A6E"/>
    <w:rsid w:val="00E25356"/>
    <w:rsid w:val="00E30310"/>
    <w:rsid w:val="00E4762B"/>
    <w:rsid w:val="00E519C2"/>
    <w:rsid w:val="00E57C7C"/>
    <w:rsid w:val="00E613CE"/>
    <w:rsid w:val="00E669EC"/>
    <w:rsid w:val="00E74FB5"/>
    <w:rsid w:val="00E76F33"/>
    <w:rsid w:val="00E85803"/>
    <w:rsid w:val="00E92CD2"/>
    <w:rsid w:val="00E95D34"/>
    <w:rsid w:val="00EB4F0C"/>
    <w:rsid w:val="00EB7EB1"/>
    <w:rsid w:val="00EC1882"/>
    <w:rsid w:val="00EC3C5F"/>
    <w:rsid w:val="00EE1222"/>
    <w:rsid w:val="00EF06F0"/>
    <w:rsid w:val="00F03856"/>
    <w:rsid w:val="00F14D7A"/>
    <w:rsid w:val="00F23688"/>
    <w:rsid w:val="00F31E03"/>
    <w:rsid w:val="00F34FC3"/>
    <w:rsid w:val="00F5142A"/>
    <w:rsid w:val="00F54D05"/>
    <w:rsid w:val="00F61F10"/>
    <w:rsid w:val="00F65820"/>
    <w:rsid w:val="00F65D71"/>
    <w:rsid w:val="00F66AE9"/>
    <w:rsid w:val="00F70F63"/>
    <w:rsid w:val="00F712E0"/>
    <w:rsid w:val="00F7603A"/>
    <w:rsid w:val="00F951FA"/>
    <w:rsid w:val="00FB2632"/>
    <w:rsid w:val="00FB4C04"/>
    <w:rsid w:val="00FC288D"/>
    <w:rsid w:val="00FD16FA"/>
    <w:rsid w:val="00FD79F3"/>
    <w:rsid w:val="00FD7AEE"/>
    <w:rsid w:val="00FE0135"/>
    <w:rsid w:val="00FE19B5"/>
    <w:rsid w:val="00FE3CE1"/>
    <w:rsid w:val="00FE475E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A15AA"/>
  <w15:chartTrackingRefBased/>
  <w15:docId w15:val="{D204E1F9-624C-43E6-96C5-5D7E5923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before="8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semiHidden="1" w:unhideWhenUsed="1" w:qFormat="1"/>
    <w:lsdException w:name="List Number" w:semiHidden="1" w:unhideWhenUsed="1" w:qFormat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B80653"/>
  </w:style>
  <w:style w:type="paragraph" w:styleId="Rubrik1">
    <w:name w:val="heading 1"/>
    <w:basedOn w:val="Normal"/>
    <w:next w:val="Normal"/>
    <w:link w:val="Rubrik1Char"/>
    <w:uiPriority w:val="1"/>
    <w:qFormat/>
    <w:rsid w:val="00046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918E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B3FF5"/>
    <w:pPr>
      <w:keepNext/>
      <w:keepLines/>
      <w:spacing w:before="36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72A15"/>
    <w:pPr>
      <w:keepNext/>
      <w:keepLines/>
      <w:spacing w:before="360" w:after="80"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9"/>
    <w:qFormat/>
    <w:rsid w:val="0099546D"/>
    <w:pPr>
      <w:pBdr>
        <w:bottom w:val="single" w:sz="12" w:space="6" w:color="00918E"/>
      </w:pBdr>
      <w:spacing w:before="360" w:after="200" w:line="400" w:lineRule="atLeast"/>
      <w:contextualSpacing/>
    </w:pPr>
    <w:rPr>
      <w:rFonts w:asciiTheme="majorHAnsi" w:eastAsiaTheme="majorEastAsia" w:hAnsiTheme="majorHAnsi" w:cstheme="majorBidi"/>
      <w:b/>
      <w:color w:val="00918E"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9"/>
    <w:rsid w:val="0099546D"/>
    <w:rPr>
      <w:rFonts w:asciiTheme="majorHAnsi" w:eastAsiaTheme="majorEastAsia" w:hAnsiTheme="majorHAnsi" w:cstheme="majorBidi"/>
      <w:b/>
      <w:color w:val="00918E"/>
      <w:spacing w:val="-10"/>
      <w:kern w:val="28"/>
      <w:sz w:val="36"/>
      <w:szCs w:val="56"/>
    </w:rPr>
  </w:style>
  <w:style w:type="character" w:customStyle="1" w:styleId="Rubrik1Char">
    <w:name w:val="Rubrik 1 Char"/>
    <w:basedOn w:val="Standardstycketeckensnitt"/>
    <w:link w:val="Rubrik1"/>
    <w:uiPriority w:val="1"/>
    <w:rsid w:val="000465B2"/>
    <w:rPr>
      <w:rFonts w:asciiTheme="majorHAnsi" w:eastAsiaTheme="majorEastAsia" w:hAnsiTheme="majorHAnsi" w:cstheme="majorBidi"/>
      <w:b/>
      <w:color w:val="00918E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B3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72A15"/>
    <w:rPr>
      <w:rFonts w:asciiTheme="majorHAnsi" w:eastAsiaTheme="majorEastAsia" w:hAnsiTheme="majorHAnsi" w:cstheme="majorBidi"/>
      <w:i/>
      <w:sz w:val="22"/>
      <w:szCs w:val="24"/>
    </w:rPr>
  </w:style>
  <w:style w:type="paragraph" w:styleId="Sidhuvud">
    <w:name w:val="header"/>
    <w:basedOn w:val="Normal"/>
    <w:link w:val="SidhuvudChar"/>
    <w:uiPriority w:val="99"/>
    <w:semiHidden/>
    <w:rsid w:val="0078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B3E5C"/>
  </w:style>
  <w:style w:type="paragraph" w:styleId="Sidfot">
    <w:name w:val="footer"/>
    <w:basedOn w:val="Normal"/>
    <w:link w:val="SidfotChar"/>
    <w:uiPriority w:val="99"/>
    <w:unhideWhenUsed/>
    <w:rsid w:val="006C15D2"/>
    <w:pPr>
      <w:tabs>
        <w:tab w:val="center" w:pos="4536"/>
        <w:tab w:val="right" w:pos="9072"/>
      </w:tabs>
      <w:spacing w:before="0" w:after="0" w:line="180" w:lineRule="atLeast"/>
    </w:pPr>
    <w:rPr>
      <w:sz w:val="12"/>
    </w:rPr>
  </w:style>
  <w:style w:type="character" w:customStyle="1" w:styleId="SidfotChar">
    <w:name w:val="Sidfot Char"/>
    <w:basedOn w:val="Standardstycketeckensnitt"/>
    <w:link w:val="Sidfot"/>
    <w:uiPriority w:val="99"/>
    <w:rsid w:val="006C15D2"/>
    <w:rPr>
      <w:sz w:val="12"/>
    </w:rPr>
  </w:style>
  <w:style w:type="paragraph" w:styleId="Ballongtext">
    <w:name w:val="Balloon Text"/>
    <w:basedOn w:val="Normal"/>
    <w:link w:val="BallongtextChar"/>
    <w:uiPriority w:val="99"/>
    <w:semiHidden/>
    <w:rsid w:val="0078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065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830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1830D5"/>
    <w:rPr>
      <w:color w:val="605E5C"/>
      <w:shd w:val="clear" w:color="auto" w:fill="E1DFDD"/>
    </w:rPr>
  </w:style>
  <w:style w:type="paragraph" w:customStyle="1" w:styleId="Numeradrubrik1">
    <w:name w:val="Numerad rubrik 1"/>
    <w:basedOn w:val="Rubrik1"/>
    <w:next w:val="Normal"/>
    <w:uiPriority w:val="11"/>
    <w:qFormat/>
    <w:rsid w:val="00F61F10"/>
    <w:pPr>
      <w:numPr>
        <w:numId w:val="31"/>
      </w:numPr>
    </w:pPr>
  </w:style>
  <w:style w:type="paragraph" w:customStyle="1" w:styleId="Numreradrubrik2">
    <w:name w:val="Numrerad rubrik 2"/>
    <w:basedOn w:val="Rubrik2"/>
    <w:next w:val="Normal"/>
    <w:uiPriority w:val="11"/>
    <w:qFormat/>
    <w:rsid w:val="00F61F10"/>
    <w:pPr>
      <w:numPr>
        <w:ilvl w:val="1"/>
        <w:numId w:val="31"/>
      </w:numPr>
    </w:pPr>
  </w:style>
  <w:style w:type="paragraph" w:customStyle="1" w:styleId="Numreradrubrik3">
    <w:name w:val="Numrerad rubrik 3"/>
    <w:basedOn w:val="Rubrik3"/>
    <w:next w:val="Normal"/>
    <w:uiPriority w:val="11"/>
    <w:qFormat/>
    <w:rsid w:val="00F61F10"/>
    <w:pPr>
      <w:numPr>
        <w:ilvl w:val="2"/>
        <w:numId w:val="31"/>
      </w:numPr>
    </w:pPr>
  </w:style>
  <w:style w:type="numbering" w:customStyle="1" w:styleId="Listformatpunktlista">
    <w:name w:val="Listformat punktlista"/>
    <w:uiPriority w:val="99"/>
    <w:rsid w:val="003E75BC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105FDE"/>
    <w:pPr>
      <w:numPr>
        <w:numId w:val="6"/>
      </w:numPr>
    </w:pPr>
  </w:style>
  <w:style w:type="paragraph" w:styleId="Punktlista">
    <w:name w:val="List Bullet"/>
    <w:basedOn w:val="Normal"/>
    <w:uiPriority w:val="99"/>
    <w:qFormat/>
    <w:rsid w:val="00F66AE9"/>
    <w:pPr>
      <w:numPr>
        <w:numId w:val="30"/>
      </w:numPr>
      <w:spacing w:after="0" w:line="320" w:lineRule="atLeast"/>
      <w:contextualSpacing/>
    </w:pPr>
  </w:style>
  <w:style w:type="character" w:styleId="Sidnummer">
    <w:name w:val="page number"/>
    <w:basedOn w:val="Standardstycketeckensnitt"/>
    <w:uiPriority w:val="99"/>
    <w:rsid w:val="006B0876"/>
    <w:rPr>
      <w:sz w:val="18"/>
    </w:rPr>
  </w:style>
  <w:style w:type="paragraph" w:styleId="Numreradlista">
    <w:name w:val="List Number"/>
    <w:basedOn w:val="Normal"/>
    <w:uiPriority w:val="99"/>
    <w:qFormat/>
    <w:rsid w:val="00105FDE"/>
    <w:pPr>
      <w:numPr>
        <w:numId w:val="25"/>
      </w:numPr>
      <w:spacing w:after="0" w:line="320" w:lineRule="atLeast"/>
      <w:contextualSpacing/>
    </w:pPr>
  </w:style>
  <w:style w:type="numbering" w:customStyle="1" w:styleId="Listformatnumreraderubriker">
    <w:name w:val="Listformat numrerade rubriker"/>
    <w:uiPriority w:val="99"/>
    <w:rsid w:val="00F61F10"/>
    <w:pPr>
      <w:numPr>
        <w:numId w:val="8"/>
      </w:numPr>
    </w:pPr>
  </w:style>
  <w:style w:type="table" w:styleId="Tabellrutnt">
    <w:name w:val="Table Grid"/>
    <w:basedOn w:val="Normaltabell"/>
    <w:uiPriority w:val="39"/>
    <w:rsid w:val="0072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02AD0"/>
    <w:rPr>
      <w:color w:val="808080"/>
    </w:rPr>
  </w:style>
  <w:style w:type="paragraph" w:styleId="Datum">
    <w:name w:val="Date"/>
    <w:basedOn w:val="Normal"/>
    <w:next w:val="Normal"/>
    <w:link w:val="DatumChar"/>
    <w:uiPriority w:val="99"/>
    <w:rsid w:val="00421F96"/>
    <w:pPr>
      <w:spacing w:after="600"/>
      <w:jc w:val="right"/>
    </w:pPr>
  </w:style>
  <w:style w:type="character" w:customStyle="1" w:styleId="DatumChar">
    <w:name w:val="Datum Char"/>
    <w:basedOn w:val="Standardstycketeckensnitt"/>
    <w:link w:val="Datum"/>
    <w:uiPriority w:val="99"/>
    <w:rsid w:val="00421F96"/>
  </w:style>
  <w:style w:type="paragraph" w:styleId="Beskrivning">
    <w:name w:val="caption"/>
    <w:basedOn w:val="Normal"/>
    <w:next w:val="Normal"/>
    <w:uiPriority w:val="35"/>
    <w:rsid w:val="00C4347F"/>
    <w:pPr>
      <w:spacing w:after="200" w:line="240" w:lineRule="auto"/>
    </w:pPr>
    <w:rPr>
      <w:i/>
      <w:iCs/>
      <w:color w:val="00918F" w:themeColor="accent1"/>
      <w:szCs w:val="18"/>
    </w:rPr>
  </w:style>
  <w:style w:type="paragraph" w:styleId="Punktlista2">
    <w:name w:val="List Bullet 2"/>
    <w:basedOn w:val="Normal"/>
    <w:uiPriority w:val="99"/>
    <w:rsid w:val="00F66AE9"/>
    <w:pPr>
      <w:numPr>
        <w:ilvl w:val="1"/>
        <w:numId w:val="30"/>
      </w:numPr>
      <w:spacing w:before="0" w:after="0" w:line="320" w:lineRule="atLeast"/>
      <w:ind w:left="1054" w:hanging="357"/>
      <w:contextualSpacing/>
    </w:pPr>
  </w:style>
  <w:style w:type="paragraph" w:styleId="Lista2">
    <w:name w:val="List 2"/>
    <w:basedOn w:val="Normal"/>
    <w:uiPriority w:val="99"/>
    <w:semiHidden/>
    <w:rsid w:val="00E74FB5"/>
    <w:pPr>
      <w:spacing w:after="0" w:line="320" w:lineRule="atLeast"/>
      <w:contextualSpacing/>
    </w:pPr>
  </w:style>
  <w:style w:type="paragraph" w:styleId="Lista3">
    <w:name w:val="List 3"/>
    <w:basedOn w:val="Normal"/>
    <w:uiPriority w:val="99"/>
    <w:semiHidden/>
    <w:rsid w:val="00E74FB5"/>
    <w:pPr>
      <w:spacing w:line="320" w:lineRule="atLeast"/>
      <w:contextualSpacing/>
    </w:pPr>
  </w:style>
  <w:style w:type="paragraph" w:styleId="Numreradlista2">
    <w:name w:val="List Number 2"/>
    <w:basedOn w:val="Normal"/>
    <w:uiPriority w:val="99"/>
    <w:rsid w:val="00270E54"/>
    <w:pPr>
      <w:numPr>
        <w:ilvl w:val="1"/>
        <w:numId w:val="25"/>
      </w:numPr>
      <w:spacing w:before="0" w:after="0" w:line="320" w:lineRule="atLeast"/>
      <w:ind w:left="1071" w:hanging="357"/>
      <w:contextualSpacing/>
    </w:pPr>
  </w:style>
  <w:style w:type="paragraph" w:styleId="Lista">
    <w:name w:val="List"/>
    <w:basedOn w:val="Normal"/>
    <w:uiPriority w:val="99"/>
    <w:semiHidden/>
    <w:rsid w:val="006B52CF"/>
    <w:pPr>
      <w:spacing w:after="0" w:line="320" w:lineRule="atLeast"/>
      <w:contextualSpacing/>
    </w:pPr>
  </w:style>
  <w:style w:type="paragraph" w:styleId="Numreradlista3">
    <w:name w:val="List Number 3"/>
    <w:basedOn w:val="Normal"/>
    <w:uiPriority w:val="99"/>
    <w:rsid w:val="00270E54"/>
    <w:pPr>
      <w:numPr>
        <w:ilvl w:val="2"/>
        <w:numId w:val="25"/>
      </w:numPr>
      <w:spacing w:before="0" w:after="0" w:line="320" w:lineRule="atLeast"/>
      <w:contextualSpacing/>
    </w:pPr>
  </w:style>
  <w:style w:type="paragraph" w:customStyle="1" w:styleId="Adressat">
    <w:name w:val="Adressat"/>
    <w:basedOn w:val="Normal"/>
    <w:rsid w:val="00C23F1A"/>
    <w:pPr>
      <w:spacing w:before="0" w:after="0"/>
      <w:jc w:val="right"/>
    </w:pPr>
  </w:style>
  <w:style w:type="paragraph" w:styleId="Citat">
    <w:name w:val="Quote"/>
    <w:basedOn w:val="Normal"/>
    <w:next w:val="Normal"/>
    <w:link w:val="CitatChar"/>
    <w:uiPriority w:val="29"/>
    <w:semiHidden/>
    <w:rsid w:val="008861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861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rsid w:val="00434FBB"/>
    <w:pPr>
      <w:spacing w:before="120" w:line="260" w:lineRule="atLeast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.nellemann.ek\appdata\roaming\microsoft\mallar\BIM%20Alliance\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7CF140A016413980C5C89058C03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AB181-3966-4F8C-BD9B-22F81D5FD55C}"/>
      </w:docPartPr>
      <w:docPartBody>
        <w:p w:rsidR="00B72A0D" w:rsidRDefault="00B72A0D">
          <w:pPr>
            <w:pStyle w:val="027CF140A016413980C5C89058C03915"/>
          </w:pPr>
          <w:r>
            <w:rPr>
              <w:rStyle w:val="Platshllartext"/>
            </w:rPr>
            <w:t>Skriv rubrik här</w:t>
          </w:r>
        </w:p>
      </w:docPartBody>
    </w:docPart>
    <w:docPart>
      <w:docPartPr>
        <w:name w:val="E7681165499841AAA336F95DA247E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6FA33-DCCE-4687-A9AE-6AB451C40060}"/>
      </w:docPartPr>
      <w:docPartBody>
        <w:p w:rsidR="00B72A0D" w:rsidRDefault="00B72A0D">
          <w:pPr>
            <w:pStyle w:val="E7681165499841AAA336F95DA247E0D6"/>
          </w:pPr>
          <w:r>
            <w:rPr>
              <w:rStyle w:val="Platshllartext"/>
            </w:rPr>
            <w:t>D</w:t>
          </w:r>
          <w:r w:rsidRPr="003E256C">
            <w:rPr>
              <w:rStyle w:val="Platshllartext"/>
            </w:rPr>
            <w:t>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0D"/>
    <w:rsid w:val="00070E50"/>
    <w:rsid w:val="000B2E6A"/>
    <w:rsid w:val="000B7275"/>
    <w:rsid w:val="00396E57"/>
    <w:rsid w:val="00B72A0D"/>
    <w:rsid w:val="00C17BA2"/>
    <w:rsid w:val="00C93D2D"/>
    <w:rsid w:val="00DC2DED"/>
    <w:rsid w:val="00F8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27CF140A016413980C5C89058C03915">
    <w:name w:val="027CF140A016413980C5C89058C03915"/>
  </w:style>
  <w:style w:type="paragraph" w:customStyle="1" w:styleId="E7681165499841AAA336F95DA247E0D6">
    <w:name w:val="E7681165499841AAA336F95DA247E0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IM Allian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18F"/>
      </a:accent1>
      <a:accent2>
        <a:srgbClr val="57B7B5"/>
      </a:accent2>
      <a:accent3>
        <a:srgbClr val="7C817F"/>
      </a:accent3>
      <a:accent4>
        <a:srgbClr val="CCCFCD"/>
      </a:accent4>
      <a:accent5>
        <a:srgbClr val="DF4566"/>
      </a:accent5>
      <a:accent6>
        <a:srgbClr val="F4C2CD"/>
      </a:accent6>
      <a:hlink>
        <a:srgbClr val="0563C1"/>
      </a:hlink>
      <a:folHlink>
        <a:srgbClr val="954F72"/>
      </a:folHlink>
    </a:clrScheme>
    <a:fontScheme name="BIM Alliance brev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41C4BDA587A4F9A79BC2EF18FD09C" ma:contentTypeVersion="13" ma:contentTypeDescription="Skapa ett nytt dokument." ma:contentTypeScope="" ma:versionID="a1e2be2abb1254875f1877ac101f9b2d">
  <xsd:schema xmlns:xsd="http://www.w3.org/2001/XMLSchema" xmlns:xs="http://www.w3.org/2001/XMLSchema" xmlns:p="http://schemas.microsoft.com/office/2006/metadata/properties" xmlns:ns2="089bac73-81e9-4d6b-9f93-32ba795d4f01" xmlns:ns3="d141a3b7-4439-47f7-b54b-8be88d226761" targetNamespace="http://schemas.microsoft.com/office/2006/metadata/properties" ma:root="true" ma:fieldsID="c8495cb8866b69d1c589fc80fb679bcb" ns2:_="" ns3:_="">
    <xsd:import namespace="089bac73-81e9-4d6b-9f93-32ba795d4f01"/>
    <xsd:import namespace="d141a3b7-4439-47f7-b54b-8be88d22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bac73-81e9-4d6b-9f93-32ba795d4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92abe79f-aed8-49a2-a53f-d5f1b11818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1a3b7-4439-47f7-b54b-8be88d2267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424504b-3539-499c-bb9c-13b651f84c5e}" ma:internalName="TaxCatchAll" ma:showField="CatchAllData" ma:web="d141a3b7-4439-47f7-b54b-8be88d22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9bac73-81e9-4d6b-9f93-32ba795d4f01">
      <Terms xmlns="http://schemas.microsoft.com/office/infopath/2007/PartnerControls"/>
    </lcf76f155ced4ddcb4097134ff3c332f>
    <TaxCatchAll xmlns="d141a3b7-4439-47f7-b54b-8be88d2267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4C7E-46E2-415A-AC22-ECBE523C2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E8E05-586A-497A-9305-C208B462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bac73-81e9-4d6b-9f93-32ba795d4f01"/>
    <ds:schemaRef ds:uri="d141a3b7-4439-47f7-b54b-8be88d22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093C7-551C-485B-BC5F-8DB81DF96554}">
  <ds:schemaRefs>
    <ds:schemaRef ds:uri="http://schemas.microsoft.com/office/2006/metadata/properties"/>
    <ds:schemaRef ds:uri="http://schemas.microsoft.com/office/infopath/2007/PartnerControls"/>
    <ds:schemaRef ds:uri="089bac73-81e9-4d6b-9f93-32ba795d4f01"/>
    <ds:schemaRef ds:uri="d141a3b7-4439-47f7-b54b-8be88d226761"/>
  </ds:schemaRefs>
</ds:datastoreItem>
</file>

<file path=customXml/itemProps4.xml><?xml version="1.0" encoding="utf-8"?>
<ds:datastoreItem xmlns:ds="http://schemas.openxmlformats.org/officeDocument/2006/customXml" ds:itemID="{9C72B24C-55CD-4813-B3A4-08C00ED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C:\users\susanne.nellemann.ek\appdata\roaming\microsoft\mallar\BIM Alliance\Standard.dotx</Template>
  <TotalTime>231</TotalTime>
  <Pages>4</Pages>
  <Words>899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BIM Alliance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Nellemann Ek</dc:creator>
  <cp:keywords/>
  <dc:description/>
  <cp:lastModifiedBy>Anna Bergkrantz</cp:lastModifiedBy>
  <cp:revision>132</cp:revision>
  <cp:lastPrinted>2019-04-16T11:44:00Z</cp:lastPrinted>
  <dcterms:created xsi:type="dcterms:W3CDTF">2023-05-12T10:45:00Z</dcterms:created>
  <dcterms:modified xsi:type="dcterms:W3CDTF">2025-04-14T10:53:00Z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0x0101006D741C4BDA587A4F9A79BC2EF18FD09C</vt:lpwstr>
  </property>
  <property fmtid="{D5CDD505-2E9C-101B-9397-08002B2CF9AE}" pid="3" name="Order">
    <vt:r8>2895600</vt:r8>
  </property>
  <property fmtid="{D5CDD505-2E9C-101B-9397-08002B2CF9AE}" pid="4" name="MediaServiceImageTags">
    <vt:lpwstr/>
  </property>
</Properties>
</file>